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A69C" w14:textId="07426701" w:rsidR="004F6F4C" w:rsidRPr="004F6F4C" w:rsidRDefault="004F6F4C" w:rsidP="008C61F4">
      <w:pPr>
        <w:pageBreakBefore/>
        <w:widowControl w:val="0"/>
        <w:autoSpaceDE w:val="0"/>
        <w:autoSpaceDN w:val="0"/>
        <w:adjustRightInd w:val="0"/>
        <w:spacing w:after="0"/>
        <w:jc w:val="right"/>
        <w:rPr>
          <w:rFonts w:cstheme="minorHAnsi"/>
          <w:bCs/>
          <w:kern w:val="2"/>
          <w:sz w:val="22"/>
          <w:szCs w:val="22"/>
          <w:lang w:eastAsia="hi-IN" w:bidi="hi-IN"/>
        </w:rPr>
      </w:pPr>
      <w:r w:rsidRPr="004F6F4C">
        <w:rPr>
          <w:rFonts w:cstheme="minorHAnsi"/>
          <w:bCs/>
          <w:kern w:val="2"/>
          <w:sz w:val="22"/>
          <w:szCs w:val="22"/>
          <w:lang w:eastAsia="hi-IN" w:bidi="hi-IN"/>
        </w:rPr>
        <w:t xml:space="preserve">Numer sprawy: </w:t>
      </w:r>
      <w:proofErr w:type="spellStart"/>
      <w:r w:rsidRPr="004F6F4C">
        <w:rPr>
          <w:rFonts w:cstheme="minorHAnsi"/>
          <w:bCs/>
          <w:kern w:val="2"/>
          <w:sz w:val="22"/>
          <w:szCs w:val="22"/>
          <w:lang w:eastAsia="hi-IN" w:bidi="hi-IN"/>
        </w:rPr>
        <w:t>CKZiU</w:t>
      </w:r>
      <w:proofErr w:type="spellEnd"/>
      <w:r w:rsidRPr="004F6F4C">
        <w:rPr>
          <w:rFonts w:cstheme="minorHAnsi"/>
          <w:bCs/>
          <w:kern w:val="2"/>
          <w:sz w:val="22"/>
          <w:szCs w:val="22"/>
          <w:lang w:eastAsia="hi-IN" w:bidi="hi-IN"/>
        </w:rPr>
        <w:t>/1/04/R/GMZ/2025</w:t>
      </w:r>
    </w:p>
    <w:p w14:paraId="6ABCEC72" w14:textId="77777777" w:rsidR="004F6F4C" w:rsidRDefault="004F6F4C" w:rsidP="008C61F4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kern w:val="2"/>
          <w:sz w:val="22"/>
          <w:szCs w:val="22"/>
          <w:lang w:eastAsia="hi-IN" w:bidi="hi-IN"/>
        </w:rPr>
      </w:pPr>
    </w:p>
    <w:p w14:paraId="7FD20344" w14:textId="19764EE2" w:rsidR="008C61F4" w:rsidRPr="004F6F4C" w:rsidRDefault="008C61F4" w:rsidP="008C61F4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kern w:val="2"/>
          <w:sz w:val="22"/>
          <w:szCs w:val="22"/>
          <w:lang w:eastAsia="hi-IN" w:bidi="hi-IN"/>
        </w:rPr>
      </w:pPr>
      <w:r w:rsidRPr="004F6F4C">
        <w:rPr>
          <w:rFonts w:cstheme="minorHAnsi"/>
          <w:b/>
          <w:bCs/>
          <w:kern w:val="2"/>
          <w:sz w:val="22"/>
          <w:szCs w:val="22"/>
          <w:lang w:eastAsia="hi-IN" w:bidi="hi-IN"/>
        </w:rPr>
        <w:t>WZÓR FORMULARZA OFERTOWY</w:t>
      </w:r>
    </w:p>
    <w:p w14:paraId="36D43639" w14:textId="77777777" w:rsidR="008C61F4" w:rsidRPr="004F6F4C" w:rsidRDefault="008C61F4" w:rsidP="008C61F4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kern w:val="2"/>
          <w:sz w:val="22"/>
          <w:szCs w:val="22"/>
          <w:lang w:eastAsia="hi-IN" w:bidi="hi-IN"/>
        </w:rPr>
      </w:pPr>
    </w:p>
    <w:p w14:paraId="0630FF8E" w14:textId="77777777" w:rsidR="008C61F4" w:rsidRPr="004F6F4C" w:rsidRDefault="008C61F4" w:rsidP="008C61F4">
      <w:pPr>
        <w:widowControl w:val="0"/>
        <w:numPr>
          <w:ilvl w:val="3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cstheme="minorHAnsi"/>
          <w:b/>
          <w:bCs/>
          <w:kern w:val="2"/>
          <w:sz w:val="22"/>
          <w:szCs w:val="22"/>
          <w:lang w:eastAsia="hi-IN" w:bidi="hi-IN"/>
        </w:rPr>
      </w:pPr>
      <w:r w:rsidRPr="004F6F4C">
        <w:rPr>
          <w:rFonts w:cstheme="minorHAnsi"/>
          <w:b/>
          <w:bCs/>
          <w:kern w:val="2"/>
          <w:sz w:val="22"/>
          <w:szCs w:val="22"/>
          <w:lang w:eastAsia="hi-IN" w:bidi="hi-IN"/>
        </w:rPr>
        <w:t>Nazwa i adres ZAMAWIAJĄCEGO:</w:t>
      </w:r>
    </w:p>
    <w:p w14:paraId="20C88BB5" w14:textId="77777777" w:rsidR="008C61F4" w:rsidRPr="004F6F4C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  <w:r w:rsidRPr="004F6F4C">
        <w:rPr>
          <w:rFonts w:cstheme="minorHAnsi"/>
          <w:kern w:val="2"/>
          <w:sz w:val="22"/>
          <w:szCs w:val="22"/>
          <w:lang w:eastAsia="hi-IN" w:bidi="hi-IN"/>
        </w:rPr>
        <w:t>Centrum Kształcenia Zawodowego i Ustawicznego nr 1 w Gdańsku</w:t>
      </w:r>
    </w:p>
    <w:p w14:paraId="14891B57" w14:textId="77777777" w:rsidR="004F6F4C" w:rsidRPr="004F6F4C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shd w:val="clear" w:color="auto" w:fill="FFFFFF"/>
          <w:lang w:eastAsia="hi-IN" w:bidi="hi-IN"/>
        </w:rPr>
      </w:pPr>
      <w:r w:rsidRPr="004F6F4C">
        <w:rPr>
          <w:rFonts w:cstheme="minorHAnsi"/>
          <w:kern w:val="2"/>
          <w:sz w:val="22"/>
          <w:szCs w:val="22"/>
          <w:shd w:val="clear" w:color="auto" w:fill="FFFFFF"/>
          <w:lang w:eastAsia="hi-IN" w:bidi="hi-IN"/>
        </w:rPr>
        <w:t>Al. Gen. Józefa Hallera 16/18</w:t>
      </w:r>
    </w:p>
    <w:p w14:paraId="48A45D2B" w14:textId="6AEAA6AE" w:rsidR="008C61F4" w:rsidRPr="004F6F4C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shd w:val="clear" w:color="auto" w:fill="FFFFFF"/>
          <w:lang w:eastAsia="hi-IN" w:bidi="hi-IN"/>
        </w:rPr>
      </w:pPr>
      <w:r w:rsidRPr="004F6F4C">
        <w:rPr>
          <w:rFonts w:cstheme="minorHAnsi"/>
          <w:kern w:val="2"/>
          <w:sz w:val="22"/>
          <w:szCs w:val="22"/>
          <w:shd w:val="clear" w:color="auto" w:fill="FFFFFF"/>
          <w:lang w:eastAsia="hi-IN" w:bidi="hi-IN"/>
        </w:rPr>
        <w:t>80-426 Gdańsk</w:t>
      </w:r>
    </w:p>
    <w:p w14:paraId="64972039" w14:textId="77777777" w:rsidR="008C61F4" w:rsidRPr="004B5302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color w:val="FF0000"/>
          <w:kern w:val="2"/>
          <w:sz w:val="22"/>
          <w:szCs w:val="22"/>
          <w:lang w:eastAsia="hi-IN" w:bidi="hi-IN"/>
        </w:rPr>
      </w:pPr>
    </w:p>
    <w:p w14:paraId="14BC103D" w14:textId="77777777" w:rsidR="008C61F4" w:rsidRPr="004F6F4C" w:rsidRDefault="008C61F4" w:rsidP="008C61F4">
      <w:pPr>
        <w:widowControl w:val="0"/>
        <w:numPr>
          <w:ilvl w:val="3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cstheme="minorHAnsi"/>
          <w:b/>
          <w:bCs/>
          <w:kern w:val="2"/>
          <w:sz w:val="22"/>
          <w:szCs w:val="22"/>
          <w:lang w:eastAsia="hi-IN" w:bidi="hi-IN"/>
        </w:rPr>
      </w:pPr>
      <w:r w:rsidRPr="004F6F4C">
        <w:rPr>
          <w:rFonts w:cstheme="minorHAnsi"/>
          <w:b/>
          <w:bCs/>
          <w:kern w:val="2"/>
          <w:sz w:val="22"/>
          <w:szCs w:val="22"/>
          <w:lang w:eastAsia="hi-IN" w:bidi="hi-IN"/>
        </w:rPr>
        <w:t>Nazwa przedmiotu zamówienia:</w:t>
      </w:r>
    </w:p>
    <w:p w14:paraId="0DC7AC5C" w14:textId="77777777" w:rsidR="008C61F4" w:rsidRPr="004F6F4C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  <w:r w:rsidRPr="004F6F4C">
        <w:rPr>
          <w:rFonts w:cstheme="minorHAnsi"/>
          <w:kern w:val="2"/>
          <w:sz w:val="22"/>
          <w:szCs w:val="22"/>
          <w:lang w:eastAsia="hi-IN" w:bidi="hi-IN"/>
        </w:rPr>
        <w:t>………………………………………………………………….………………………………</w:t>
      </w:r>
    </w:p>
    <w:p w14:paraId="402C01BD" w14:textId="77777777" w:rsidR="008C61F4" w:rsidRPr="004F6F4C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</w:p>
    <w:p w14:paraId="734B91F7" w14:textId="77777777" w:rsidR="008C61F4" w:rsidRPr="004F6F4C" w:rsidRDefault="008C61F4" w:rsidP="008C61F4">
      <w:pPr>
        <w:widowControl w:val="0"/>
        <w:numPr>
          <w:ilvl w:val="3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cstheme="minorHAnsi"/>
          <w:b/>
          <w:bCs/>
          <w:kern w:val="2"/>
          <w:sz w:val="22"/>
          <w:szCs w:val="22"/>
          <w:lang w:eastAsia="hi-IN" w:bidi="hi-IN"/>
        </w:rPr>
      </w:pPr>
      <w:r w:rsidRPr="004F6F4C">
        <w:rPr>
          <w:rFonts w:cstheme="minorHAnsi"/>
          <w:b/>
          <w:bCs/>
          <w:kern w:val="2"/>
          <w:sz w:val="22"/>
          <w:szCs w:val="22"/>
          <w:lang w:eastAsia="hi-IN" w:bidi="hi-IN"/>
        </w:rPr>
        <w:t xml:space="preserve">Tryb postępowania: Zapytanie ofertowe </w:t>
      </w:r>
      <w:r w:rsidRPr="004F6F4C">
        <w:rPr>
          <w:rFonts w:cstheme="minorHAnsi"/>
          <w:kern w:val="2"/>
          <w:sz w:val="22"/>
          <w:szCs w:val="22"/>
          <w:lang w:eastAsia="hi-IN" w:bidi="hi-IN"/>
        </w:rPr>
        <w:t>zgodnie z Regulaminem udzielania zamówień publicznych</w:t>
      </w:r>
      <w:r w:rsidRPr="004F6F4C">
        <w:rPr>
          <w:rFonts w:cstheme="minorHAnsi"/>
          <w:b/>
          <w:bCs/>
          <w:kern w:val="2"/>
          <w:sz w:val="22"/>
          <w:szCs w:val="22"/>
          <w:lang w:eastAsia="hi-IN" w:bidi="hi-IN"/>
        </w:rPr>
        <w:t>.</w:t>
      </w:r>
    </w:p>
    <w:p w14:paraId="352B968F" w14:textId="77777777" w:rsidR="008C61F4" w:rsidRPr="004F6F4C" w:rsidRDefault="008C61F4" w:rsidP="008C61F4">
      <w:pPr>
        <w:widowControl w:val="0"/>
        <w:autoSpaceDE w:val="0"/>
        <w:autoSpaceDN w:val="0"/>
        <w:adjustRightInd w:val="0"/>
        <w:spacing w:after="0"/>
        <w:ind w:left="360"/>
        <w:contextualSpacing/>
        <w:rPr>
          <w:rFonts w:cstheme="minorHAnsi"/>
          <w:b/>
          <w:bCs/>
          <w:kern w:val="2"/>
          <w:sz w:val="22"/>
          <w:szCs w:val="22"/>
          <w:lang w:eastAsia="hi-IN" w:bidi="hi-IN"/>
        </w:rPr>
      </w:pPr>
    </w:p>
    <w:p w14:paraId="643BC018" w14:textId="77777777" w:rsidR="008C61F4" w:rsidRPr="004F6F4C" w:rsidRDefault="008C61F4" w:rsidP="008C61F4">
      <w:pPr>
        <w:widowControl w:val="0"/>
        <w:numPr>
          <w:ilvl w:val="3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cstheme="minorHAnsi"/>
          <w:b/>
          <w:bCs/>
          <w:kern w:val="2"/>
          <w:sz w:val="22"/>
          <w:szCs w:val="22"/>
          <w:lang w:eastAsia="hi-IN" w:bidi="hi-IN"/>
        </w:rPr>
      </w:pPr>
      <w:r w:rsidRPr="004F6F4C">
        <w:rPr>
          <w:rFonts w:cstheme="minorHAnsi"/>
          <w:b/>
          <w:bCs/>
          <w:kern w:val="2"/>
          <w:sz w:val="22"/>
          <w:szCs w:val="22"/>
          <w:lang w:eastAsia="hi-IN" w:bidi="hi-IN"/>
        </w:rPr>
        <w:t xml:space="preserve">Dane wykonawcy: </w:t>
      </w:r>
    </w:p>
    <w:p w14:paraId="634531E2" w14:textId="77777777" w:rsidR="008C61F4" w:rsidRPr="004F6F4C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  <w:r w:rsidRPr="004F6F4C">
        <w:rPr>
          <w:rFonts w:cstheme="minorHAnsi"/>
          <w:kern w:val="2"/>
          <w:sz w:val="22"/>
          <w:szCs w:val="22"/>
          <w:lang w:eastAsia="hi-IN" w:bidi="hi-IN"/>
        </w:rPr>
        <w:t>Pełna nazwa Wykonawcy …………………..............................................................</w:t>
      </w:r>
    </w:p>
    <w:p w14:paraId="70978AC8" w14:textId="77777777" w:rsidR="008C61F4" w:rsidRPr="004F6F4C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  <w:r w:rsidRPr="004F6F4C">
        <w:rPr>
          <w:rFonts w:cstheme="minorHAnsi"/>
          <w:kern w:val="2"/>
          <w:sz w:val="22"/>
          <w:szCs w:val="22"/>
          <w:lang w:eastAsia="hi-IN" w:bidi="hi-IN"/>
        </w:rPr>
        <w:t>Adres siedziby: ...................................................................................................</w:t>
      </w:r>
    </w:p>
    <w:p w14:paraId="00B41924" w14:textId="77777777" w:rsidR="008C61F4" w:rsidRPr="004F6F4C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  <w:r w:rsidRPr="004F6F4C">
        <w:rPr>
          <w:rFonts w:cstheme="minorHAnsi"/>
          <w:kern w:val="2"/>
          <w:sz w:val="22"/>
          <w:szCs w:val="22"/>
          <w:lang w:eastAsia="hi-IN" w:bidi="hi-IN"/>
        </w:rPr>
        <w:t>NIP: …………………................... REGON ………………….......………</w:t>
      </w:r>
    </w:p>
    <w:p w14:paraId="18351E92" w14:textId="77777777" w:rsidR="008C61F4" w:rsidRPr="004F6F4C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</w:p>
    <w:p w14:paraId="48E28C20" w14:textId="77777777" w:rsidR="008C61F4" w:rsidRPr="004F6F4C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  <w:r w:rsidRPr="004F6F4C">
        <w:rPr>
          <w:rFonts w:cstheme="minorHAnsi"/>
          <w:kern w:val="2"/>
          <w:sz w:val="22"/>
          <w:szCs w:val="22"/>
          <w:lang w:eastAsia="hi-IN" w:bidi="hi-IN"/>
        </w:rPr>
        <w:t>Osoba odpowiedzialna za kontakty z Zamawiającym</w:t>
      </w:r>
      <w:proofErr w:type="gramStart"/>
      <w:r w:rsidRPr="004F6F4C">
        <w:rPr>
          <w:rFonts w:cstheme="minorHAnsi"/>
          <w:kern w:val="2"/>
          <w:sz w:val="22"/>
          <w:szCs w:val="22"/>
          <w:lang w:eastAsia="hi-IN" w:bidi="hi-IN"/>
        </w:rPr>
        <w:t xml:space="preserve"> .…</w:t>
      </w:r>
      <w:proofErr w:type="gramEnd"/>
      <w:r w:rsidRPr="004F6F4C">
        <w:rPr>
          <w:rFonts w:cstheme="minorHAnsi"/>
          <w:kern w:val="2"/>
          <w:sz w:val="22"/>
          <w:szCs w:val="22"/>
          <w:lang w:eastAsia="hi-IN" w:bidi="hi-IN"/>
        </w:rPr>
        <w:t>…………………………</w:t>
      </w:r>
    </w:p>
    <w:p w14:paraId="362678BC" w14:textId="77777777" w:rsidR="008C61F4" w:rsidRPr="004F6F4C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  <w:r w:rsidRPr="004F6F4C">
        <w:rPr>
          <w:rFonts w:cstheme="minorHAnsi"/>
          <w:kern w:val="2"/>
          <w:sz w:val="22"/>
          <w:szCs w:val="22"/>
          <w:lang w:eastAsia="hi-IN" w:bidi="hi-IN"/>
        </w:rPr>
        <w:t>tel. ……………</w:t>
      </w:r>
      <w:proofErr w:type="gramStart"/>
      <w:r w:rsidRPr="004F6F4C">
        <w:rPr>
          <w:rFonts w:cstheme="minorHAnsi"/>
          <w:kern w:val="2"/>
          <w:sz w:val="22"/>
          <w:szCs w:val="22"/>
          <w:lang w:eastAsia="hi-IN" w:bidi="hi-IN"/>
        </w:rPr>
        <w:t>…….</w:t>
      </w:r>
      <w:proofErr w:type="gramEnd"/>
      <w:r w:rsidRPr="004F6F4C">
        <w:rPr>
          <w:rFonts w:cstheme="minorHAnsi"/>
          <w:kern w:val="2"/>
          <w:sz w:val="22"/>
          <w:szCs w:val="22"/>
          <w:lang w:eastAsia="hi-IN" w:bidi="hi-IN"/>
        </w:rPr>
        <w:t xml:space="preserve">.………. </w:t>
      </w:r>
    </w:p>
    <w:p w14:paraId="7CF2A301" w14:textId="1535D9C3" w:rsidR="008C61F4" w:rsidRPr="004F6F4C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  <w:r w:rsidRPr="004F6F4C">
        <w:rPr>
          <w:rFonts w:cstheme="minorHAnsi"/>
          <w:kern w:val="2"/>
          <w:sz w:val="22"/>
          <w:szCs w:val="22"/>
          <w:lang w:eastAsia="hi-IN" w:bidi="hi-IN"/>
        </w:rPr>
        <w:t>Adres poczty elektronicznej, na który należy przekazywać wiadomości związane z niniejszym postępowaniem - e-mail: …………………………………………</w:t>
      </w:r>
      <w:proofErr w:type="gramStart"/>
      <w:r w:rsidRPr="004F6F4C">
        <w:rPr>
          <w:rFonts w:cstheme="minorHAnsi"/>
          <w:kern w:val="2"/>
          <w:sz w:val="22"/>
          <w:szCs w:val="22"/>
          <w:lang w:eastAsia="hi-IN" w:bidi="hi-IN"/>
        </w:rPr>
        <w:t>…….</w:t>
      </w:r>
      <w:proofErr w:type="gramEnd"/>
      <w:r w:rsidRPr="004F6F4C">
        <w:rPr>
          <w:rFonts w:cstheme="minorHAnsi"/>
          <w:kern w:val="2"/>
          <w:sz w:val="22"/>
          <w:szCs w:val="22"/>
          <w:lang w:eastAsia="hi-IN" w:bidi="hi-IN"/>
        </w:rPr>
        <w:t>.…</w:t>
      </w:r>
    </w:p>
    <w:p w14:paraId="03644DFC" w14:textId="77777777" w:rsidR="008C61F4" w:rsidRPr="004B5302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FF0000"/>
          <w:kern w:val="2"/>
          <w:sz w:val="22"/>
          <w:szCs w:val="22"/>
          <w:lang w:eastAsia="hi-IN" w:bidi="hi-IN"/>
        </w:rPr>
      </w:pPr>
    </w:p>
    <w:p w14:paraId="3A107053" w14:textId="77777777" w:rsidR="008C61F4" w:rsidRPr="004F6F4C" w:rsidRDefault="008C61F4" w:rsidP="008C61F4">
      <w:pPr>
        <w:widowControl w:val="0"/>
        <w:numPr>
          <w:ilvl w:val="3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cstheme="minorHAnsi"/>
          <w:b/>
          <w:bCs/>
          <w:kern w:val="2"/>
          <w:sz w:val="22"/>
          <w:szCs w:val="22"/>
          <w:lang w:eastAsia="hi-IN" w:bidi="hi-IN"/>
        </w:rPr>
      </w:pPr>
      <w:r w:rsidRPr="004F6F4C">
        <w:rPr>
          <w:rFonts w:cstheme="minorHAnsi"/>
          <w:b/>
          <w:bCs/>
          <w:kern w:val="2"/>
          <w:sz w:val="22"/>
          <w:szCs w:val="22"/>
          <w:lang w:eastAsia="hi-IN" w:bidi="hi-IN"/>
        </w:rPr>
        <w:t>Oferuję wykonanie przedmiotu zamówienia za kwotę:</w:t>
      </w:r>
    </w:p>
    <w:p w14:paraId="23B1E756" w14:textId="77777777" w:rsidR="008C61F4" w:rsidRPr="004F6F4C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  <w:r w:rsidRPr="004F6F4C">
        <w:rPr>
          <w:rFonts w:cstheme="minorHAnsi"/>
          <w:kern w:val="2"/>
          <w:sz w:val="22"/>
          <w:szCs w:val="22"/>
          <w:lang w:eastAsia="hi-IN" w:bidi="hi-IN"/>
        </w:rPr>
        <w:t xml:space="preserve">netto: .........................zł, brutto: ...........................zł, w tym podatek </w:t>
      </w:r>
      <w:proofErr w:type="gramStart"/>
      <w:r w:rsidRPr="004F6F4C">
        <w:rPr>
          <w:rFonts w:cstheme="minorHAnsi"/>
          <w:kern w:val="2"/>
          <w:sz w:val="22"/>
          <w:szCs w:val="22"/>
          <w:lang w:eastAsia="hi-IN" w:bidi="hi-IN"/>
        </w:rPr>
        <w:t>VAT: ....</w:t>
      </w:r>
      <w:proofErr w:type="gramEnd"/>
      <w:r w:rsidRPr="004F6F4C">
        <w:rPr>
          <w:rFonts w:cstheme="minorHAnsi"/>
          <w:kern w:val="2"/>
          <w:sz w:val="22"/>
          <w:szCs w:val="22"/>
          <w:lang w:eastAsia="hi-IN" w:bidi="hi-IN"/>
        </w:rPr>
        <w:t>.%..................zł</w:t>
      </w:r>
    </w:p>
    <w:p w14:paraId="6EA8D429" w14:textId="77777777" w:rsidR="004F6F4C" w:rsidRPr="004F6F4C" w:rsidRDefault="004F6F4C" w:rsidP="004F6F4C">
      <w:pPr>
        <w:spacing w:after="0"/>
        <w:ind w:right="-2"/>
        <w:contextualSpacing/>
        <w:rPr>
          <w:rFonts w:ascii="Calibri" w:eastAsia="MS Mincho" w:hAnsi="Calibri" w:cs="Calibri"/>
          <w:b/>
        </w:rPr>
      </w:pPr>
      <w:r w:rsidRPr="004F6F4C">
        <w:rPr>
          <w:rFonts w:ascii="Calibri" w:eastAsia="MS Mincho" w:hAnsi="Calibri" w:cs="Calibri"/>
          <w:b/>
        </w:rPr>
        <w:t>Przy czym ceny jednostkowe wynoszą: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08"/>
        <w:gridCol w:w="5541"/>
        <w:gridCol w:w="1167"/>
        <w:gridCol w:w="845"/>
        <w:gridCol w:w="540"/>
        <w:gridCol w:w="701"/>
      </w:tblGrid>
      <w:tr w:rsidR="004F6F4C" w:rsidRPr="004F6F4C" w14:paraId="5411EDE2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706E74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4A4562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Przedmiot zamówienia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54BA82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Przewidywany termin wszczęcia postępowania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83FB60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Cena netto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4F45CE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VAT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359E97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Cena brutto</w:t>
            </w:r>
          </w:p>
        </w:tc>
      </w:tr>
      <w:tr w:rsidR="004F6F4C" w:rsidRPr="004F6F4C" w14:paraId="37E67CD5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7A6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0F41" w14:textId="77777777" w:rsidR="004F6F4C" w:rsidRPr="004F6F4C" w:rsidRDefault="004F6F4C" w:rsidP="004F6F4C">
            <w:pPr>
              <w:tabs>
                <w:tab w:val="left" w:pos="-42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Zakup i dostawa pomocy dydaktycznych dla ZSE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3CA8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Kwiecień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3E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892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619C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1C925DB2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515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77F8" w14:textId="77777777" w:rsidR="004F6F4C" w:rsidRPr="004F6F4C" w:rsidRDefault="004F6F4C" w:rsidP="004F6F4C">
            <w:pPr>
              <w:tabs>
                <w:tab w:val="left" w:pos="-42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Zakup i dostawa pomocy dydaktycznych dla SOIT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278F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Kwiecień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0D8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5BA3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F02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20E2CBF2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3176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3BC8" w14:textId="77777777" w:rsidR="004F6F4C" w:rsidRPr="004F6F4C" w:rsidRDefault="004F6F4C" w:rsidP="004F6F4C">
            <w:pPr>
              <w:tabs>
                <w:tab w:val="left" w:pos="-42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Zakup i dostawa pomocy dydaktycznych dla ZSŁ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3F2D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Kwiecień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AD2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E9FB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04CB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2E1B7F13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17B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58DB" w14:textId="77777777" w:rsidR="004F6F4C" w:rsidRPr="004F6F4C" w:rsidRDefault="004F6F4C" w:rsidP="004F6F4C">
            <w:pPr>
              <w:tabs>
                <w:tab w:val="left" w:pos="-42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Zakup i dostawa pomocy dydaktycznych dla ZSM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CD35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Maj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9A4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D4D2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57A0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0AA58EEB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F98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F64E" w14:textId="77777777" w:rsidR="004F6F4C" w:rsidRPr="004F6F4C" w:rsidRDefault="004F6F4C" w:rsidP="004F6F4C">
            <w:pPr>
              <w:tabs>
                <w:tab w:val="left" w:pos="-42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Zakup i dostawa wyposażenia dla ZSE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BA04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Kwiecień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7AF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4B6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F51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0FEFED5D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4B5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943C" w14:textId="77777777" w:rsidR="004F6F4C" w:rsidRPr="004F6F4C" w:rsidRDefault="004F6F4C" w:rsidP="004F6F4C">
            <w:pPr>
              <w:tabs>
                <w:tab w:val="left" w:pos="-42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Zakup i dostawa wyposażenia dla SOIT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8947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Kwiecień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4D93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BFA5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DC1C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1CF3D805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31E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E091" w14:textId="77777777" w:rsidR="004F6F4C" w:rsidRPr="004F6F4C" w:rsidRDefault="004F6F4C" w:rsidP="004F6F4C">
            <w:pPr>
              <w:tabs>
                <w:tab w:val="left" w:pos="-42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Zakup i dostawa wyposażenia dla ZSŁ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FD22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Kwiecień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E5C1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63D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602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2A2482C4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019F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0761" w14:textId="77777777" w:rsidR="004F6F4C" w:rsidRPr="004F6F4C" w:rsidRDefault="004F6F4C" w:rsidP="004F6F4C">
            <w:pPr>
              <w:tabs>
                <w:tab w:val="left" w:pos="-42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Zakup i dostawa wyposażenia dla ZSM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ED2D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Maj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C87E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480B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F4D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773AF29E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7238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A017" w14:textId="77777777" w:rsidR="004F6F4C" w:rsidRPr="004F6F4C" w:rsidRDefault="004F6F4C" w:rsidP="004F6F4C">
            <w:pPr>
              <w:tabs>
                <w:tab w:val="left" w:pos="-42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Zakup i dostawa wyposażenia dla ZSGH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72B6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Maj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096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669E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A38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2BAC71E7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9428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6A5" w14:textId="77777777" w:rsidR="004F6F4C" w:rsidRPr="004F6F4C" w:rsidRDefault="004F6F4C" w:rsidP="004F6F4C">
            <w:pPr>
              <w:tabs>
                <w:tab w:val="left" w:pos="-426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Organizacja i przeprowadzenie szkolenia - Hakowy – Sygnalista (</w:t>
            </w:r>
            <w:proofErr w:type="spellStart"/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Slinger</w:t>
            </w:r>
            <w:proofErr w:type="spellEnd"/>
            <w:r w:rsidRPr="004F6F4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Signaller</w:t>
            </w:r>
            <w:proofErr w:type="spellEnd"/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);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1FB0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Czerwiec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22B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6A7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866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07704850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463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78CB" w14:textId="77777777" w:rsidR="004F6F4C" w:rsidRPr="004F6F4C" w:rsidRDefault="004F6F4C" w:rsidP="004F6F4C">
            <w:pPr>
              <w:tabs>
                <w:tab w:val="left" w:pos="-426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Organizacja i przeprowadzenie szkolenia - Cumownik portowy; - Sztauerów trymerów (masowy, kontenerowy, drobnicowy, farmy wiatrowe)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F1BD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Czerwiec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260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A50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5F2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3753D217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DEE7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4CD1" w14:textId="77777777" w:rsidR="004F6F4C" w:rsidRPr="004F6F4C" w:rsidRDefault="004F6F4C" w:rsidP="004F6F4C">
            <w:pPr>
              <w:tabs>
                <w:tab w:val="left" w:pos="-426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Organizacja i przeprowadzenie szkoleń SEP oraz dla instalatorów OZE, urządzeń chłodniczych i klimatyzacyjnych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9C03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Czerwiec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766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899E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4C17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64696331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DFD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C062" w14:textId="77777777" w:rsidR="004F6F4C" w:rsidRPr="004F6F4C" w:rsidRDefault="004F6F4C" w:rsidP="004F6F4C">
            <w:pPr>
              <w:tabs>
                <w:tab w:val="left" w:pos="-426"/>
              </w:tabs>
              <w:jc w:val="left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Organizacja i przeprowadzenie szkolenia Operator </w:t>
            </w:r>
            <w:proofErr w:type="spellStart"/>
            <w:r w:rsidRPr="004F6F4C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drona</w:t>
            </w:r>
            <w:proofErr w:type="spellEnd"/>
            <w:r w:rsidRPr="004F6F4C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wraz z egzaminem w zakresie uzyskania certyfikatu kompetencji pilota bezzałogowego statku powietrznego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68C2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Maj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FAA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89E5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E790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3C64AAB5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2D83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C4D7" w14:textId="77777777" w:rsidR="004F6F4C" w:rsidRPr="004F6F4C" w:rsidRDefault="004F6F4C" w:rsidP="004F6F4C">
            <w:pPr>
              <w:tabs>
                <w:tab w:val="left" w:pos="-426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Organizacja i przeprowadzenie szkolenia wraz z egzaminem na patent sternika motorowodnego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6C89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Maj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8422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E751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D588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384D8C6A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B598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923C" w14:textId="77777777" w:rsidR="004F6F4C" w:rsidRPr="004F6F4C" w:rsidRDefault="004F6F4C" w:rsidP="004F6F4C">
            <w:pPr>
              <w:tabs>
                <w:tab w:val="left" w:pos="-426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Organizacja i przeprowadzenie szkolenia Operator wózków widłowych z uprawnieniami UDT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F81D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Maj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529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03EC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2A7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7DE548FF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A024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528E" w14:textId="77777777" w:rsidR="004F6F4C" w:rsidRPr="004F6F4C" w:rsidRDefault="004F6F4C" w:rsidP="004F6F4C">
            <w:pPr>
              <w:tabs>
                <w:tab w:val="left" w:pos="-426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Organizacja i przeprowadzenie szkoleń dla branży gastronomiczno-hotelarskiej i spedycyjno-logistycznej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E461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Czerwiec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526D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CBC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9AB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1DF965C4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3B5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075E" w14:textId="77777777" w:rsidR="004F6F4C" w:rsidRPr="004F6F4C" w:rsidRDefault="004F6F4C" w:rsidP="004F6F4C">
            <w:pPr>
              <w:tabs>
                <w:tab w:val="left" w:pos="-426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Organizacja i przeprowadzenie szkolenia Wstęp do techniki światłowodowej. Teoria + praktyka spawanie i pomiary światłowodów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A194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Czerwiec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B22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BF3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76BF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0A304640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C4A8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1A34" w14:textId="77777777" w:rsidR="004F6F4C" w:rsidRPr="004F6F4C" w:rsidRDefault="004F6F4C" w:rsidP="004F6F4C">
            <w:pPr>
              <w:tabs>
                <w:tab w:val="left" w:pos="-426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 xml:space="preserve">Organizacja i przeprowadzenie szkolenia – AUTO CAD poziom I </w:t>
            </w:r>
            <w:proofErr w:type="spellStart"/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4F6F4C">
              <w:rPr>
                <w:rFonts w:asciiTheme="minorHAnsi" w:hAnsiTheme="minorHAnsi" w:cstheme="minorHAnsi"/>
                <w:sz w:val="16"/>
                <w:szCs w:val="16"/>
              </w:rPr>
              <w:t xml:space="preserve"> II - </w:t>
            </w:r>
            <w:proofErr w:type="spellStart"/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Autodesk</w:t>
            </w:r>
            <w:proofErr w:type="spellEnd"/>
            <w:r w:rsidRPr="004F6F4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Inventor</w:t>
            </w:r>
            <w:proofErr w:type="spellEnd"/>
            <w:r w:rsidRPr="004F6F4C">
              <w:rPr>
                <w:rFonts w:asciiTheme="minorHAnsi" w:hAnsiTheme="minorHAnsi" w:cstheme="minorHAnsi"/>
                <w:sz w:val="16"/>
                <w:szCs w:val="16"/>
              </w:rPr>
              <w:t xml:space="preserve"> poziom 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0712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Lipiec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10A2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18D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ADF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40F3D91E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B4D4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0FF8" w14:textId="77777777" w:rsidR="004F6F4C" w:rsidRPr="004F6F4C" w:rsidRDefault="004F6F4C" w:rsidP="004F6F4C">
            <w:pPr>
              <w:tabs>
                <w:tab w:val="left" w:pos="-426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Organizacja i przeprowadzenie szkoleń dla operatorów suwnic i żurawi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66C0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Lipiec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C6E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924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A79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196E345E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079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B438" w14:textId="77777777" w:rsidR="004F6F4C" w:rsidRPr="004F6F4C" w:rsidRDefault="004F6F4C" w:rsidP="004F6F4C">
            <w:pPr>
              <w:tabs>
                <w:tab w:val="left" w:pos="-426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Organizacja i przeprowadzenie szkoleń dla branży gastronomiczno-hotelarskiej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C89F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Lipiec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5466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C8B1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D68A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40B29ADB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BFE8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053F" w14:textId="77777777" w:rsidR="004F6F4C" w:rsidRPr="004F6F4C" w:rsidRDefault="004F6F4C" w:rsidP="004F6F4C">
            <w:pPr>
              <w:tabs>
                <w:tab w:val="left" w:pos="-426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Organizacja i przeprowadzenie szkolenia Monitoring - od budowy do praktycznego działania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ECD3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Lipiec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133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B45D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0E4E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422C3E8F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934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2AF8" w14:textId="77777777" w:rsidR="004F6F4C" w:rsidRPr="004F6F4C" w:rsidRDefault="004F6F4C" w:rsidP="004F6F4C">
            <w:pPr>
              <w:tabs>
                <w:tab w:val="left" w:pos="-426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Organizacja i przeprowadzenie szkolenia Programowanie aplikacji mobilnych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4615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Sierpień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733D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C4F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1AD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54C03EC0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BD15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8CE4" w14:textId="77777777" w:rsidR="004F6F4C" w:rsidRPr="004F6F4C" w:rsidRDefault="004F6F4C" w:rsidP="004F6F4C">
            <w:pPr>
              <w:tabs>
                <w:tab w:val="left" w:pos="-426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Organizacja i przeprowadzenie szkolenia Programowanie sterowników PLC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04DB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Sierpień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37A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B10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CCF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34747B35" w14:textId="77777777" w:rsidTr="004F6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583" w14:textId="77777777" w:rsidR="004F6F4C" w:rsidRPr="004F6F4C" w:rsidRDefault="004F6F4C" w:rsidP="004F6F4C">
            <w:pPr>
              <w:numPr>
                <w:ilvl w:val="0"/>
                <w:numId w:val="30"/>
              </w:numPr>
              <w:tabs>
                <w:tab w:val="left" w:pos="-426"/>
              </w:tabs>
              <w:ind w:left="0" w:right="-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03A8" w14:textId="77777777" w:rsidR="004F6F4C" w:rsidRPr="004F6F4C" w:rsidRDefault="004F6F4C" w:rsidP="004F6F4C">
            <w:pPr>
              <w:tabs>
                <w:tab w:val="left" w:pos="-426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Organizacja i przeprowadzenie szkolenia Tworzenie stron www (</w:t>
            </w:r>
            <w:proofErr w:type="spellStart"/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Wordpress</w:t>
            </w:r>
            <w:proofErr w:type="spellEnd"/>
            <w:r w:rsidRPr="004F6F4C">
              <w:rPr>
                <w:rFonts w:asciiTheme="minorHAnsi" w:hAnsiTheme="minorHAnsi" w:cstheme="minorHAnsi"/>
                <w:sz w:val="16"/>
                <w:szCs w:val="16"/>
              </w:rPr>
              <w:t xml:space="preserve"> CMS) – Kurs programistyczny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219D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Sierpień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7F38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5280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B318" w14:textId="77777777" w:rsidR="004F6F4C" w:rsidRPr="004F6F4C" w:rsidRDefault="004F6F4C" w:rsidP="004F6F4C">
            <w:pPr>
              <w:tabs>
                <w:tab w:val="left" w:pos="-426"/>
              </w:tabs>
              <w:ind w:righ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B049725" w14:textId="77777777" w:rsidR="008C61F4" w:rsidRPr="00F211E0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</w:p>
    <w:p w14:paraId="7A275C86" w14:textId="3B27C19E" w:rsidR="008C61F4" w:rsidRPr="00F211E0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  <w:r w:rsidRPr="00F211E0">
        <w:rPr>
          <w:rFonts w:cstheme="minorHAnsi"/>
          <w:b/>
          <w:bCs/>
          <w:kern w:val="2"/>
          <w:sz w:val="22"/>
          <w:szCs w:val="22"/>
          <w:lang w:eastAsia="hi-IN" w:bidi="hi-IN"/>
        </w:rPr>
        <w:t>6. Deklaruję ponadto:</w:t>
      </w:r>
      <w:r w:rsidRPr="00F211E0">
        <w:rPr>
          <w:rFonts w:cstheme="minorHAnsi"/>
          <w:i/>
          <w:iCs/>
          <w:kern w:val="2"/>
          <w:sz w:val="22"/>
          <w:szCs w:val="22"/>
          <w:lang w:eastAsia="hi-IN" w:bidi="hi-IN"/>
        </w:rPr>
        <w:t xml:space="preserve"> </w:t>
      </w:r>
    </w:p>
    <w:p w14:paraId="53158B12" w14:textId="1C4C6E14" w:rsidR="008C61F4" w:rsidRPr="00F211E0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  <w:r w:rsidRPr="00F211E0">
        <w:rPr>
          <w:rFonts w:cstheme="minorHAnsi"/>
          <w:kern w:val="2"/>
          <w:sz w:val="22"/>
          <w:szCs w:val="22"/>
          <w:lang w:eastAsia="hi-IN" w:bidi="hi-IN"/>
        </w:rPr>
        <w:t xml:space="preserve">a) </w:t>
      </w:r>
      <w:r w:rsidR="004F6F4C" w:rsidRPr="00F211E0">
        <w:rPr>
          <w:rFonts w:cstheme="minorHAnsi"/>
          <w:kern w:val="2"/>
          <w:sz w:val="22"/>
          <w:szCs w:val="22"/>
          <w:lang w:eastAsia="hi-IN" w:bidi="hi-IN"/>
        </w:rPr>
        <w:t xml:space="preserve">Wykonam przedmiot zamówienia w terminie wynikającym z treści ogłoszenia.  </w:t>
      </w:r>
    </w:p>
    <w:p w14:paraId="7C851E42" w14:textId="651B4DF3" w:rsidR="008C61F4" w:rsidRPr="00F211E0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  <w:r w:rsidRPr="00F211E0">
        <w:rPr>
          <w:rFonts w:cstheme="minorHAnsi"/>
          <w:kern w:val="2"/>
          <w:sz w:val="22"/>
          <w:szCs w:val="22"/>
          <w:lang w:eastAsia="hi-IN" w:bidi="hi-IN"/>
        </w:rPr>
        <w:t xml:space="preserve">b) </w:t>
      </w:r>
      <w:r w:rsidR="00F211E0" w:rsidRPr="00F211E0">
        <w:rPr>
          <w:rFonts w:cstheme="minorHAnsi"/>
          <w:kern w:val="2"/>
          <w:sz w:val="22"/>
          <w:szCs w:val="22"/>
          <w:lang w:eastAsia="hi-IN" w:bidi="hi-IN"/>
        </w:rPr>
        <w:t>Akceptuję warunki płatności określone we wzorze umowy stanowiącej załącznik nr 4 do zapytania ofertowego.</w:t>
      </w:r>
    </w:p>
    <w:p w14:paraId="61C1EF55" w14:textId="77777777" w:rsidR="008C61F4" w:rsidRPr="00F211E0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</w:p>
    <w:p w14:paraId="680774A8" w14:textId="77777777" w:rsidR="008C61F4" w:rsidRPr="00F211E0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kern w:val="2"/>
          <w:sz w:val="22"/>
          <w:szCs w:val="22"/>
          <w:lang w:eastAsia="hi-IN" w:bidi="hi-IN"/>
        </w:rPr>
      </w:pPr>
      <w:r w:rsidRPr="00F211E0">
        <w:rPr>
          <w:rFonts w:cstheme="minorHAnsi"/>
          <w:b/>
          <w:bCs/>
          <w:kern w:val="2"/>
          <w:sz w:val="22"/>
          <w:szCs w:val="22"/>
          <w:lang w:eastAsia="hi-IN" w:bidi="hi-IN"/>
        </w:rPr>
        <w:t>7. Oświadczam, że:</w:t>
      </w:r>
    </w:p>
    <w:p w14:paraId="35ABF90D" w14:textId="306430A8" w:rsidR="004F6F4C" w:rsidRPr="004F6F4C" w:rsidRDefault="004F6F4C" w:rsidP="004F6F4C">
      <w:pPr>
        <w:numPr>
          <w:ilvl w:val="0"/>
          <w:numId w:val="31"/>
        </w:numPr>
        <w:spacing w:after="0"/>
        <w:ind w:left="568" w:right="-2" w:hanging="284"/>
        <w:contextualSpacing/>
        <w:rPr>
          <w:rFonts w:cs="Calibri"/>
          <w:bCs/>
        </w:rPr>
      </w:pPr>
      <w:r w:rsidRPr="004F6F4C">
        <w:rPr>
          <w:rFonts w:cs="Calibri"/>
          <w:bCs/>
        </w:rPr>
        <w:t>Zapoznałem/łam się i akceptuję w całości wszystkie warunki zawarte w Zapytaniu nr CKZIU/1/0</w:t>
      </w:r>
      <w:r>
        <w:rPr>
          <w:rFonts w:cs="Calibri"/>
          <w:bCs/>
        </w:rPr>
        <w:t>4</w:t>
      </w:r>
      <w:r w:rsidRPr="004F6F4C">
        <w:rPr>
          <w:rFonts w:cs="Calibri"/>
          <w:bCs/>
        </w:rPr>
        <w:t>/</w:t>
      </w:r>
      <w:r>
        <w:rPr>
          <w:rFonts w:cs="Calibri"/>
          <w:bCs/>
        </w:rPr>
        <w:t>R</w:t>
      </w:r>
      <w:r w:rsidRPr="004F6F4C">
        <w:rPr>
          <w:rFonts w:cs="Calibri"/>
          <w:bCs/>
        </w:rPr>
        <w:t>/GMZ/2025</w:t>
      </w:r>
    </w:p>
    <w:p w14:paraId="217E2949" w14:textId="77777777" w:rsidR="004F6F4C" w:rsidRPr="004F6F4C" w:rsidRDefault="004F6F4C" w:rsidP="004F6F4C">
      <w:pPr>
        <w:numPr>
          <w:ilvl w:val="0"/>
          <w:numId w:val="31"/>
        </w:numPr>
        <w:spacing w:after="0"/>
        <w:ind w:left="568" w:right="-2" w:hanging="284"/>
        <w:contextualSpacing/>
        <w:rPr>
          <w:rFonts w:ascii="Calibri" w:eastAsia="MS Mincho" w:hAnsi="Calibri" w:cs="Calibri"/>
          <w:bCs/>
        </w:rPr>
      </w:pPr>
      <w:r w:rsidRPr="004F6F4C">
        <w:rPr>
          <w:rFonts w:ascii="Calibri" w:eastAsia="MS Mincho" w:hAnsi="Calibri" w:cs="Calibri"/>
          <w:bCs/>
        </w:rPr>
        <w:t>Uzyskałem/łam wszelkie informacje niezbędne do prawidłowego przygotowania i złożenia oferty. </w:t>
      </w:r>
    </w:p>
    <w:p w14:paraId="0002ACE4" w14:textId="77777777" w:rsidR="004F6F4C" w:rsidRPr="004F6F4C" w:rsidRDefault="004F6F4C" w:rsidP="004F6F4C">
      <w:pPr>
        <w:numPr>
          <w:ilvl w:val="0"/>
          <w:numId w:val="31"/>
        </w:numPr>
        <w:spacing w:after="0"/>
        <w:ind w:left="568" w:right="-2" w:hanging="284"/>
        <w:contextualSpacing/>
        <w:rPr>
          <w:rFonts w:cs="Calibri"/>
          <w:bCs/>
        </w:rPr>
      </w:pPr>
      <w:r w:rsidRPr="004F6F4C">
        <w:rPr>
          <w:rFonts w:cs="Calibri"/>
          <w:bCs/>
        </w:rPr>
        <w:t>W stosunku do Wykonawcy nie otwarto likwidacji i nie ogłoszono jego upadłości. </w:t>
      </w:r>
    </w:p>
    <w:p w14:paraId="3DF781B8" w14:textId="77777777" w:rsidR="004F6F4C" w:rsidRPr="004F6F4C" w:rsidRDefault="004F6F4C" w:rsidP="004F6F4C">
      <w:pPr>
        <w:numPr>
          <w:ilvl w:val="0"/>
          <w:numId w:val="31"/>
        </w:numPr>
        <w:spacing w:after="0"/>
        <w:ind w:left="568" w:right="-2" w:hanging="284"/>
        <w:contextualSpacing/>
        <w:rPr>
          <w:rFonts w:cs="Calibri"/>
          <w:bCs/>
        </w:rPr>
      </w:pPr>
      <w:r w:rsidRPr="004F6F4C">
        <w:rPr>
          <w:rFonts w:cs="Calibri"/>
          <w:bCs/>
        </w:rPr>
        <w:t>Uważam się za związanego niniejszą ofertą na okres 30 dni od upływu terminu składania ofert.</w:t>
      </w:r>
    </w:p>
    <w:p w14:paraId="5B383F8A" w14:textId="77777777" w:rsidR="004F6F4C" w:rsidRPr="004F6F4C" w:rsidRDefault="004F6F4C" w:rsidP="004F6F4C">
      <w:pPr>
        <w:numPr>
          <w:ilvl w:val="0"/>
          <w:numId w:val="31"/>
        </w:numPr>
        <w:spacing w:after="0"/>
        <w:ind w:left="568" w:right="-2" w:hanging="284"/>
        <w:contextualSpacing/>
        <w:rPr>
          <w:rFonts w:cs="Calibri"/>
          <w:bCs/>
        </w:rPr>
      </w:pPr>
      <w:r w:rsidRPr="004F6F4C">
        <w:rPr>
          <w:rFonts w:cs="Calibri"/>
          <w:bCs/>
        </w:rPr>
        <w:t>Zapoznałem/łam się i akceptuję w całości warunki umowy oraz zobowiązuję się w przypadku wyboru mojej oferty, do zawarcia umowy na wyżej wymienionych warunkach, w miejscu i terminie wyznaczonym przez Zamawiającego.  </w:t>
      </w:r>
    </w:p>
    <w:p w14:paraId="17EA84C0" w14:textId="77777777" w:rsidR="004F6F4C" w:rsidRPr="004F6F4C" w:rsidRDefault="004F6F4C" w:rsidP="004F6F4C">
      <w:pPr>
        <w:numPr>
          <w:ilvl w:val="0"/>
          <w:numId w:val="31"/>
        </w:numPr>
        <w:spacing w:after="0"/>
        <w:ind w:left="568" w:right="-2" w:hanging="284"/>
        <w:contextualSpacing/>
        <w:rPr>
          <w:rFonts w:cs="Calibri"/>
          <w:bCs/>
        </w:rPr>
      </w:pPr>
      <w:r w:rsidRPr="004F6F4C">
        <w:rPr>
          <w:rFonts w:cs="Calibri"/>
          <w:bCs/>
        </w:rPr>
        <w:t>Spełniam wszystkie warunki określone w postępowaniu. </w:t>
      </w:r>
    </w:p>
    <w:p w14:paraId="1AF377A5" w14:textId="57EA58F5" w:rsidR="004F6F4C" w:rsidRPr="004F6F4C" w:rsidRDefault="004F6F4C" w:rsidP="004F6F4C">
      <w:pPr>
        <w:numPr>
          <w:ilvl w:val="0"/>
          <w:numId w:val="31"/>
        </w:numPr>
        <w:spacing w:after="0"/>
        <w:ind w:left="568" w:hanging="284"/>
        <w:contextualSpacing/>
        <w:rPr>
          <w:rFonts w:cs="Arial"/>
        </w:rPr>
      </w:pPr>
      <w:r>
        <w:t>Minimum jedna z osób wytypowanych do realizacji zamówienia po</w:t>
      </w:r>
      <w:r w:rsidRPr="004F6F4C">
        <w:t>siada</w:t>
      </w:r>
      <w:r>
        <w:t>ją</w:t>
      </w:r>
      <w:r w:rsidRPr="004F6F4C">
        <w:t xml:space="preserve"> doświadczenie w realizacji minimum 5 postępowaniach powyżej progów unijnych, w tym minimum 2 podzielonych na części, zrealizowane w ostatnich 5 latach licząc wstecz od daty ogłoszenia postępowania. Zestawienie zrealizowanych postępowań powyżej progów unijnych: </w:t>
      </w:r>
    </w:p>
    <w:tbl>
      <w:tblPr>
        <w:tblStyle w:val="Tabela-Siatka2"/>
        <w:tblW w:w="5000" w:type="pct"/>
        <w:tblInd w:w="0" w:type="dxa"/>
        <w:tblLook w:val="04A0" w:firstRow="1" w:lastRow="0" w:firstColumn="1" w:lastColumn="0" w:noHBand="0" w:noVBand="1"/>
      </w:tblPr>
      <w:tblGrid>
        <w:gridCol w:w="408"/>
        <w:gridCol w:w="1290"/>
        <w:gridCol w:w="1465"/>
        <w:gridCol w:w="2796"/>
        <w:gridCol w:w="1988"/>
        <w:gridCol w:w="1255"/>
      </w:tblGrid>
      <w:tr w:rsidR="00F211E0" w:rsidRPr="004F6F4C" w14:paraId="399611B5" w14:textId="77777777" w:rsidTr="00F211E0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41A9C5" w14:textId="77777777" w:rsidR="004F6F4C" w:rsidRPr="004F6F4C" w:rsidRDefault="004F6F4C" w:rsidP="004F6F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1AA037" w14:textId="77777777" w:rsidR="004F6F4C" w:rsidRPr="004F6F4C" w:rsidRDefault="004F6F4C" w:rsidP="004F6F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Nazwa postępowania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8139EC" w14:textId="77777777" w:rsidR="004F6F4C" w:rsidRPr="004F6F4C" w:rsidRDefault="004F6F4C" w:rsidP="004F6F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 xml:space="preserve">Data wszczęcia postępowania </w:t>
            </w:r>
          </w:p>
          <w:p w14:paraId="5F97C157" w14:textId="77777777" w:rsidR="004F6F4C" w:rsidRPr="004F6F4C" w:rsidRDefault="004F6F4C" w:rsidP="004F6F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(DD-MM-RRRR)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E0FFB2" w14:textId="77777777" w:rsidR="004F6F4C" w:rsidRPr="004F6F4C" w:rsidRDefault="004F6F4C" w:rsidP="004F6F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 xml:space="preserve">Zamawiający - Podmiot, na rzecz którego przeprowadzono postępowanie </w:t>
            </w:r>
          </w:p>
          <w:p w14:paraId="61BE2861" w14:textId="77777777" w:rsidR="004F6F4C" w:rsidRPr="004F6F4C" w:rsidRDefault="004F6F4C" w:rsidP="004F6F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(Nazwa podmiotu oraz </w:t>
            </w:r>
            <w:r w:rsidRPr="004F6F4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telefon kontaktowy w przypadku wskazanie NIE w kolumnie 5</w:t>
            </w:r>
            <w:r w:rsidRPr="004F6F4C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1FED79" w14:textId="77777777" w:rsidR="004F6F4C" w:rsidRPr="004F6F4C" w:rsidRDefault="004F6F4C" w:rsidP="004F6F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Do oferty dołączono referencje, protokoły odbioru (TAK/ NIE)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E62BCC" w14:textId="77777777" w:rsidR="004F6F4C" w:rsidRPr="004F6F4C" w:rsidRDefault="004F6F4C" w:rsidP="004F6F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 xml:space="preserve">Zamówienie podzielone </w:t>
            </w:r>
          </w:p>
          <w:p w14:paraId="5F2B2014" w14:textId="77777777" w:rsidR="004F6F4C" w:rsidRPr="004F6F4C" w:rsidRDefault="004F6F4C" w:rsidP="004F6F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 xml:space="preserve">na części </w:t>
            </w:r>
          </w:p>
          <w:p w14:paraId="147A798F" w14:textId="650B9AD2" w:rsidR="004F6F4C" w:rsidRPr="004F6F4C" w:rsidRDefault="004F6F4C" w:rsidP="004F6F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(TAK</w:t>
            </w:r>
            <w:r w:rsidR="00F211E0" w:rsidRPr="00F211E0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 xml:space="preserve"> NIE)</w:t>
            </w:r>
          </w:p>
        </w:tc>
      </w:tr>
      <w:tr w:rsidR="00F211E0" w:rsidRPr="004F6F4C" w14:paraId="16D01958" w14:textId="77777777" w:rsidTr="00F211E0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0D6B" w14:textId="77777777" w:rsidR="004F6F4C" w:rsidRPr="004F6F4C" w:rsidRDefault="004F6F4C" w:rsidP="004F6F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99259" w14:textId="77777777" w:rsidR="004F6F4C" w:rsidRPr="004F6F4C" w:rsidRDefault="004F6F4C" w:rsidP="004F6F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B016F4" w14:textId="77777777" w:rsidR="004F6F4C" w:rsidRPr="004F6F4C" w:rsidRDefault="004F6F4C" w:rsidP="004F6F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6D7871" w14:textId="77777777" w:rsidR="004F6F4C" w:rsidRPr="004F6F4C" w:rsidRDefault="004F6F4C" w:rsidP="004F6F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B24CCE" w14:textId="77777777" w:rsidR="004F6F4C" w:rsidRPr="004F6F4C" w:rsidRDefault="004F6F4C" w:rsidP="004F6F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397F28" w14:textId="77777777" w:rsidR="004F6F4C" w:rsidRPr="004F6F4C" w:rsidRDefault="004F6F4C" w:rsidP="004F6F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</w:tr>
      <w:tr w:rsidR="004F6F4C" w:rsidRPr="004F6F4C" w14:paraId="6800C1C1" w14:textId="77777777" w:rsidTr="00F211E0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0987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619B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773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40F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DD70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F14C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1A20EFAA" w14:textId="77777777" w:rsidTr="00F211E0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FE75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CD9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B054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526B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CC9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73A8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04B494F1" w14:textId="77777777" w:rsidTr="00F211E0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1B81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2065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856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651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1C8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EF9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1E56270A" w14:textId="77777777" w:rsidTr="00F211E0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860B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915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003D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F430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89E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CB33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3EFA56EC" w14:textId="77777777" w:rsidTr="00F211E0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775B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E44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202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867C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AFD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9845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766EACC8" w14:textId="77777777" w:rsidTr="00F211E0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7CFE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D46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777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638B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A50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81B4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4D15C4C8" w14:textId="77777777" w:rsidTr="00F211E0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5F0F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733A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B6E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38E4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69EF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A6E8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07F47C53" w14:textId="77777777" w:rsidTr="00F211E0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16D4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B9E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95C1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E049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BD3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62E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1562BFBA" w14:textId="77777777" w:rsidTr="00F211E0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2823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9217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7238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9D8A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B71C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904E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F4C" w:rsidRPr="004F6F4C" w14:paraId="02AE35C2" w14:textId="77777777" w:rsidTr="00F211E0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FAD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6F4C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1E2C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E1A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5FBB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589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B98" w14:textId="77777777" w:rsidR="004F6F4C" w:rsidRPr="004F6F4C" w:rsidRDefault="004F6F4C" w:rsidP="004F6F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050F74A" w14:textId="77777777" w:rsidR="004F6F4C" w:rsidRPr="004F6F4C" w:rsidRDefault="004F6F4C" w:rsidP="004F6F4C">
      <w:pPr>
        <w:numPr>
          <w:ilvl w:val="0"/>
          <w:numId w:val="31"/>
        </w:numPr>
        <w:spacing w:after="0"/>
        <w:ind w:left="567" w:hanging="283"/>
        <w:contextualSpacing/>
        <w:rPr>
          <w:rFonts w:ascii="Calibri" w:hAnsi="Calibri" w:cs="Arial"/>
        </w:rPr>
      </w:pPr>
      <w:r w:rsidRPr="004F6F4C">
        <w:t xml:space="preserve">Dysponuję i skieruję do realizacji zamówienia minimum 2 osoby, które wykonywać będą usługę przez cały okres obowiązywania Umowy, w tym minimum 1 osoba z tytułem zawodowym radcy prawnego i/lub adwokata i minimum 1 osoba z minimum rocznym (12 miesięcy ciągłego zatrudnienia u jednego pracodawcy) doświadczeniem zawodowym na stanowisku specjalisty ds. zamówień publicznych i/lub tytułem radcy prawnego i/lub adwokata. Zobowiązuję się do udostępnienia danych tych osób wraz z dokumentami potwierdzającymi spełnianie warunku (referencje, świadectwo pracy, zaświadczenie o zatrudnieniu na stanowisku, legitymacja adwokata/ radcy prawnego, inne…) po wyborze mojej oferty, przed podpisaniem Umowy. Przyjmuję do wiadomości, iż nieprzekazanie dokumentów potwierdzających </w:t>
      </w:r>
      <w:r w:rsidRPr="004F6F4C">
        <w:lastRenderedPageBreak/>
        <w:t>powyższe oświadczenie skutkował będzie niepodpisaniem umowy przez Zamawiającego i wyborem kolejnej oferty z największą liczbą punktów.</w:t>
      </w:r>
    </w:p>
    <w:p w14:paraId="6D2BCB57" w14:textId="77777777" w:rsidR="004F6F4C" w:rsidRPr="004F6F4C" w:rsidRDefault="004F6F4C" w:rsidP="004F6F4C">
      <w:pPr>
        <w:numPr>
          <w:ilvl w:val="0"/>
          <w:numId w:val="32"/>
        </w:numPr>
        <w:spacing w:after="0"/>
        <w:ind w:left="567" w:right="-2" w:hanging="283"/>
        <w:contextualSpacing/>
      </w:pPr>
      <w:r w:rsidRPr="004F6F4C">
        <w:t>Wypełniłem obowiązki informacyjne przewidziane w art. 13 lub art. 14 RODO wobec osób fizycznych, od których dane osobowe bezpośrednio lub pośrednio pozyskałem w celu ubiegania się o udzielenie zamówienia w niniejszym postępowaniu (jeśli dotyczy).</w:t>
      </w:r>
    </w:p>
    <w:p w14:paraId="24A58542" w14:textId="77777777" w:rsidR="008C61F4" w:rsidRPr="00F211E0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</w:p>
    <w:p w14:paraId="7CF5E8E6" w14:textId="77777777" w:rsidR="008C61F4" w:rsidRPr="00F211E0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  <w:r w:rsidRPr="00F211E0">
        <w:rPr>
          <w:rFonts w:cstheme="minorHAnsi"/>
          <w:b/>
          <w:bCs/>
          <w:kern w:val="2"/>
          <w:sz w:val="22"/>
          <w:szCs w:val="22"/>
          <w:lang w:eastAsia="hi-IN" w:bidi="hi-IN"/>
        </w:rPr>
        <w:t>8</w:t>
      </w:r>
      <w:r w:rsidRPr="00F211E0">
        <w:rPr>
          <w:rFonts w:cstheme="minorHAnsi"/>
          <w:kern w:val="2"/>
          <w:sz w:val="22"/>
          <w:szCs w:val="22"/>
          <w:lang w:eastAsia="hi-IN" w:bidi="hi-IN"/>
        </w:rPr>
        <w:t>. Załącznikami do niniejszego formularza stanowiącymi integralną część oferty są:</w:t>
      </w:r>
    </w:p>
    <w:p w14:paraId="00F4BB0A" w14:textId="77777777" w:rsidR="008C61F4" w:rsidRPr="00F211E0" w:rsidRDefault="008C61F4" w:rsidP="008C61F4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left"/>
        <w:rPr>
          <w:rFonts w:cstheme="minorHAnsi"/>
          <w:kern w:val="2"/>
          <w:sz w:val="22"/>
          <w:szCs w:val="22"/>
          <w:lang w:eastAsia="hi-IN" w:bidi="hi-IN"/>
        </w:rPr>
      </w:pPr>
      <w:r w:rsidRPr="00F211E0">
        <w:rPr>
          <w:rFonts w:cstheme="minorHAnsi"/>
          <w:kern w:val="2"/>
          <w:sz w:val="22"/>
          <w:szCs w:val="22"/>
          <w:lang w:eastAsia="hi-IN" w:bidi="hi-IN"/>
        </w:rPr>
        <w:t>....................................................................</w:t>
      </w:r>
    </w:p>
    <w:p w14:paraId="47B82F4C" w14:textId="77777777" w:rsidR="008C61F4" w:rsidRPr="00F211E0" w:rsidRDefault="008C61F4" w:rsidP="008C61F4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left"/>
        <w:rPr>
          <w:rFonts w:cstheme="minorHAnsi"/>
          <w:kern w:val="2"/>
          <w:sz w:val="22"/>
          <w:szCs w:val="22"/>
          <w:lang w:eastAsia="hi-IN" w:bidi="hi-IN"/>
        </w:rPr>
      </w:pPr>
      <w:r w:rsidRPr="00F211E0">
        <w:rPr>
          <w:rFonts w:cstheme="minorHAnsi"/>
          <w:kern w:val="2"/>
          <w:sz w:val="22"/>
          <w:szCs w:val="22"/>
          <w:lang w:eastAsia="hi-IN" w:bidi="hi-IN"/>
        </w:rPr>
        <w:t>....................................................................</w:t>
      </w:r>
    </w:p>
    <w:p w14:paraId="7FFB4714" w14:textId="77777777" w:rsidR="008C61F4" w:rsidRPr="00F211E0" w:rsidRDefault="008C61F4" w:rsidP="008C61F4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left"/>
        <w:rPr>
          <w:rFonts w:cstheme="minorHAnsi"/>
          <w:kern w:val="2"/>
          <w:sz w:val="22"/>
          <w:szCs w:val="22"/>
          <w:lang w:eastAsia="hi-IN" w:bidi="hi-IN"/>
        </w:rPr>
      </w:pPr>
      <w:r w:rsidRPr="00F211E0">
        <w:rPr>
          <w:rFonts w:cstheme="minorHAnsi"/>
          <w:kern w:val="2"/>
          <w:sz w:val="22"/>
          <w:szCs w:val="22"/>
          <w:lang w:eastAsia="hi-IN" w:bidi="hi-IN"/>
        </w:rPr>
        <w:t>....................................................................</w:t>
      </w:r>
    </w:p>
    <w:p w14:paraId="65E2D914" w14:textId="77777777" w:rsidR="008C61F4" w:rsidRPr="00F211E0" w:rsidRDefault="008C61F4" w:rsidP="008C61F4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sz w:val="22"/>
          <w:szCs w:val="22"/>
          <w:lang w:eastAsia="hi-IN" w:bidi="hi-IN"/>
        </w:rPr>
      </w:pPr>
    </w:p>
    <w:tbl>
      <w:tblPr>
        <w:tblW w:w="907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2411"/>
        <w:gridCol w:w="3119"/>
      </w:tblGrid>
      <w:tr w:rsidR="00F211E0" w:rsidRPr="00F211E0" w14:paraId="2B908584" w14:textId="77777777" w:rsidTr="00A5134D">
        <w:trPr>
          <w:trHeight w:val="290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B632" w14:textId="77777777" w:rsidR="008C61F4" w:rsidRPr="00F211E0" w:rsidRDefault="008C61F4" w:rsidP="00A5134D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eastAsia="Times New Roman" w:cstheme="minorHAnsi"/>
                <w:kern w:val="2"/>
                <w:sz w:val="22"/>
                <w:szCs w:val="22"/>
                <w:lang w:bidi="hi-IN"/>
              </w:rPr>
            </w:pPr>
            <w:r w:rsidRPr="00F211E0">
              <w:rPr>
                <w:rFonts w:eastAsia="Times New Roman" w:cstheme="minorHAnsi"/>
                <w:kern w:val="2"/>
                <w:sz w:val="22"/>
                <w:szCs w:val="22"/>
                <w:lang w:bidi="hi-IN"/>
              </w:rPr>
              <w:t xml:space="preserve">Osoby upoważnione do podpisania oferty w imieniu Wykonawcy </w:t>
            </w:r>
          </w:p>
        </w:tc>
      </w:tr>
      <w:tr w:rsidR="00F211E0" w:rsidRPr="00F211E0" w14:paraId="056D31FA" w14:textId="77777777" w:rsidTr="00A5134D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DB43" w14:textId="77777777" w:rsidR="008C61F4" w:rsidRPr="00F211E0" w:rsidRDefault="008C61F4" w:rsidP="00A5134D">
            <w:pPr>
              <w:widowControl w:val="0"/>
              <w:autoSpaceDE w:val="0"/>
              <w:autoSpaceDN w:val="0"/>
              <w:adjustRightInd w:val="0"/>
              <w:spacing w:after="0"/>
              <w:ind w:left="1115"/>
              <w:rPr>
                <w:rFonts w:eastAsia="Times New Roman" w:cstheme="minorHAnsi"/>
                <w:kern w:val="2"/>
                <w:sz w:val="22"/>
                <w:szCs w:val="22"/>
                <w:lang w:bidi="hi-IN"/>
              </w:rPr>
            </w:pPr>
            <w:r w:rsidRPr="00F211E0">
              <w:rPr>
                <w:rFonts w:eastAsia="Times New Roman" w:cstheme="minorHAnsi"/>
                <w:kern w:val="2"/>
                <w:sz w:val="22"/>
                <w:szCs w:val="22"/>
                <w:lang w:bidi="hi-IN"/>
              </w:rPr>
              <w:t>Imię i Nazwisko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9006" w14:textId="77777777" w:rsidR="008C61F4" w:rsidRPr="00F211E0" w:rsidRDefault="008C61F4" w:rsidP="00A5134D">
            <w:pPr>
              <w:widowControl w:val="0"/>
              <w:autoSpaceDE w:val="0"/>
              <w:autoSpaceDN w:val="0"/>
              <w:adjustRightInd w:val="0"/>
              <w:spacing w:after="0"/>
              <w:ind w:left="28"/>
              <w:jc w:val="center"/>
              <w:rPr>
                <w:rFonts w:eastAsia="Times New Roman" w:cstheme="minorHAnsi"/>
                <w:kern w:val="2"/>
                <w:sz w:val="22"/>
                <w:szCs w:val="22"/>
                <w:lang w:bidi="hi-IN"/>
              </w:rPr>
            </w:pPr>
            <w:r w:rsidRPr="00F211E0">
              <w:rPr>
                <w:rFonts w:eastAsia="Times New Roman" w:cstheme="minorHAnsi"/>
                <w:kern w:val="2"/>
                <w:sz w:val="22"/>
                <w:szCs w:val="22"/>
                <w:lang w:bidi="hi-IN"/>
              </w:rPr>
              <w:t>Data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2B99" w14:textId="77777777" w:rsidR="008C61F4" w:rsidRPr="00F211E0" w:rsidRDefault="008C61F4" w:rsidP="00A5134D">
            <w:pPr>
              <w:widowControl w:val="0"/>
              <w:autoSpaceDE w:val="0"/>
              <w:autoSpaceDN w:val="0"/>
              <w:adjustRightInd w:val="0"/>
              <w:spacing w:after="0"/>
              <w:ind w:left="28"/>
              <w:jc w:val="center"/>
              <w:rPr>
                <w:rFonts w:eastAsia="Times New Roman" w:cstheme="minorHAnsi"/>
                <w:kern w:val="2"/>
                <w:sz w:val="22"/>
                <w:szCs w:val="22"/>
                <w:lang w:bidi="hi-IN"/>
              </w:rPr>
            </w:pPr>
            <w:r w:rsidRPr="00F211E0">
              <w:rPr>
                <w:rFonts w:eastAsia="Times New Roman" w:cstheme="minorHAnsi"/>
                <w:kern w:val="2"/>
                <w:sz w:val="22"/>
                <w:szCs w:val="22"/>
                <w:lang w:bidi="hi-IN"/>
              </w:rPr>
              <w:t>Podpis</w:t>
            </w:r>
          </w:p>
        </w:tc>
      </w:tr>
      <w:tr w:rsidR="00F211E0" w:rsidRPr="00F211E0" w14:paraId="4CA4247B" w14:textId="77777777" w:rsidTr="00A5134D">
        <w:trPr>
          <w:trHeight w:val="5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E96F" w14:textId="77777777" w:rsidR="008C61F4" w:rsidRPr="00F211E0" w:rsidRDefault="008C61F4" w:rsidP="00A51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2835" w14:textId="77777777" w:rsidR="008C61F4" w:rsidRPr="00F211E0" w:rsidRDefault="008C61F4" w:rsidP="00A513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DC5" w14:textId="77777777" w:rsidR="008C61F4" w:rsidRPr="00F211E0" w:rsidRDefault="008C61F4" w:rsidP="00A51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kern w:val="2"/>
                <w:sz w:val="22"/>
                <w:szCs w:val="22"/>
                <w:lang w:bidi="hi-IN"/>
              </w:rPr>
            </w:pPr>
          </w:p>
          <w:p w14:paraId="168D7A93" w14:textId="77777777" w:rsidR="008C61F4" w:rsidRPr="00F211E0" w:rsidRDefault="008C61F4" w:rsidP="00A51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kern w:val="2"/>
                <w:sz w:val="22"/>
                <w:szCs w:val="22"/>
                <w:lang w:bidi="hi-IN"/>
              </w:rPr>
            </w:pPr>
          </w:p>
        </w:tc>
      </w:tr>
      <w:tr w:rsidR="004B5302" w:rsidRPr="00F211E0" w14:paraId="427370D6" w14:textId="77777777" w:rsidTr="00A5134D">
        <w:trPr>
          <w:trHeight w:val="5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5CAC" w14:textId="77777777" w:rsidR="008C61F4" w:rsidRPr="00F211E0" w:rsidRDefault="008C61F4" w:rsidP="00A51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w w:val="66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1218" w14:textId="77777777" w:rsidR="008C61F4" w:rsidRPr="00F211E0" w:rsidRDefault="008C61F4" w:rsidP="00A513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w w:val="66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F3DE" w14:textId="77777777" w:rsidR="008C61F4" w:rsidRPr="00F211E0" w:rsidRDefault="008C61F4" w:rsidP="00A513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w w:val="66"/>
                <w:kern w:val="2"/>
                <w:sz w:val="22"/>
                <w:szCs w:val="22"/>
                <w:lang w:bidi="hi-IN"/>
              </w:rPr>
            </w:pPr>
          </w:p>
          <w:p w14:paraId="7FFA5A9F" w14:textId="77777777" w:rsidR="008C61F4" w:rsidRPr="00F211E0" w:rsidRDefault="008C61F4" w:rsidP="00A513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w w:val="66"/>
                <w:kern w:val="2"/>
                <w:sz w:val="22"/>
                <w:szCs w:val="22"/>
                <w:lang w:bidi="hi-IN"/>
              </w:rPr>
            </w:pPr>
          </w:p>
        </w:tc>
      </w:tr>
    </w:tbl>
    <w:p w14:paraId="5F9C1E51" w14:textId="26F9CE5E" w:rsidR="00645309" w:rsidRPr="00F211E0" w:rsidRDefault="00645309" w:rsidP="008C61F4">
      <w:pPr>
        <w:rPr>
          <w:rFonts w:cstheme="minorHAnsi"/>
          <w:sz w:val="22"/>
          <w:szCs w:val="22"/>
        </w:rPr>
      </w:pPr>
    </w:p>
    <w:sectPr w:rsidR="00645309" w:rsidRPr="00F211E0" w:rsidSect="00F0134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2" w:right="1276" w:bottom="851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EC72E" w14:textId="77777777" w:rsidR="00562FD9" w:rsidRDefault="00562FD9">
      <w:r>
        <w:separator/>
      </w:r>
    </w:p>
  </w:endnote>
  <w:endnote w:type="continuationSeparator" w:id="0">
    <w:p w14:paraId="7FFAE6E9" w14:textId="77777777" w:rsidR="00562FD9" w:rsidRDefault="00562FD9">
      <w:r>
        <w:continuationSeparator/>
      </w:r>
    </w:p>
  </w:endnote>
  <w:endnote w:type="continuationNotice" w:id="1">
    <w:p w14:paraId="67F3279D" w14:textId="77777777" w:rsidR="00562FD9" w:rsidRDefault="00562F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E2FE" w14:textId="418DBA72" w:rsidR="00E70703" w:rsidRDefault="0039750C">
    <w:pPr>
      <w:pStyle w:val="Stopka"/>
    </w:pPr>
    <w:r>
      <w:rPr>
        <w:noProof/>
      </w:rPr>
      <w:drawing>
        <wp:inline distT="0" distB="0" distL="0" distR="0" wp14:anchorId="531ECC4F" wp14:editId="56BA3B9C">
          <wp:extent cx="6120765" cy="603250"/>
          <wp:effectExtent l="0" t="0" r="0" b="6350"/>
          <wp:docPr id="8890941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A112A" w14:textId="2D5ADF82" w:rsidR="00E70703" w:rsidRDefault="0039750C" w:rsidP="0039750C">
    <w:pPr>
      <w:pStyle w:val="Stopka"/>
      <w:tabs>
        <w:tab w:val="clear" w:pos="4536"/>
        <w:tab w:val="clear" w:pos="9072"/>
        <w:tab w:val="left" w:pos="7530"/>
      </w:tabs>
    </w:pPr>
    <w:r>
      <w:tab/>
    </w:r>
    <w:r>
      <w:rPr>
        <w:noProof/>
      </w:rPr>
      <w:drawing>
        <wp:inline distT="0" distB="0" distL="0" distR="0" wp14:anchorId="47837AC1" wp14:editId="33CF28BE">
          <wp:extent cx="6120765" cy="603250"/>
          <wp:effectExtent l="0" t="0" r="0" b="6350"/>
          <wp:docPr id="7095437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E847D" w14:textId="77777777" w:rsidR="00562FD9" w:rsidRDefault="00562FD9">
      <w:r>
        <w:separator/>
      </w:r>
    </w:p>
  </w:footnote>
  <w:footnote w:type="continuationSeparator" w:id="0">
    <w:p w14:paraId="2DCB171B" w14:textId="77777777" w:rsidR="00562FD9" w:rsidRDefault="00562FD9">
      <w:r>
        <w:continuationSeparator/>
      </w:r>
    </w:p>
  </w:footnote>
  <w:footnote w:type="continuationNotice" w:id="1">
    <w:p w14:paraId="7D838B52" w14:textId="77777777" w:rsidR="00562FD9" w:rsidRDefault="00562F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Times New Roman" w:hAnsi="Calibri" w:cs="Times New Roman"/>
        <w:b/>
        <w:bCs/>
        <w:noProof/>
      </w:rPr>
      <w:id w:val="-653762191"/>
      <w:docPartObj>
        <w:docPartGallery w:val="Page Numbers (Margins)"/>
        <w:docPartUnique/>
      </w:docPartObj>
    </w:sdtPr>
    <w:sdtEndPr/>
    <w:sdtContent>
      <w:p w14:paraId="5F2DDBEE" w14:textId="1E027EA4" w:rsidR="00E31B35" w:rsidRDefault="00DE0863" w:rsidP="00E31B3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Times New Roman"/>
            <w:b/>
            <w:noProof/>
          </w:rPr>
        </w:pPr>
        <w:r w:rsidRPr="00DE0863">
          <w:rPr>
            <w:rFonts w:ascii="Calibri" w:eastAsia="Times New Roman" w:hAnsi="Calibri" w:cs="Times New Roman"/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075C3B4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7A39D" w14:textId="77777777" w:rsidR="00DE0863" w:rsidRPr="00DE0863" w:rsidRDefault="00DE086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DE0863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DE086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E086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DE086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27E41" w:rsidRPr="00A27E4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DE0863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75C3B4" id="Prostokąt 3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6F57A39D" w14:textId="77777777" w:rsidR="00DE0863" w:rsidRPr="00DE0863" w:rsidRDefault="00DE086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DE0863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DE086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E086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DE086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A27E41" w:rsidRPr="00A27E41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DE0863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055A76">
          <w:rPr>
            <w:rFonts w:ascii="Calibri" w:eastAsia="Times New Roman" w:hAnsi="Calibri" w:cs="Times New Roman"/>
            <w:b/>
            <w:bCs/>
            <w:noProof/>
          </w:rPr>
          <w:drawing>
            <wp:inline distT="0" distB="0" distL="0" distR="0" wp14:anchorId="24091C70" wp14:editId="163F85F3">
              <wp:extent cx="5761355" cy="670560"/>
              <wp:effectExtent l="0" t="0" r="0" b="0"/>
              <wp:docPr id="1298315740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6705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665F71D4" w14:textId="77777777" w:rsidR="00FB2D35" w:rsidRDefault="00FB2D35" w:rsidP="00FB2D35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86870" w14:textId="53E61D97" w:rsidR="00055A76" w:rsidRDefault="00055A76" w:rsidP="00E31B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noProof/>
      </w:rPr>
    </w:pPr>
    <w:r>
      <w:rPr>
        <w:rFonts w:ascii="Calibri" w:eastAsia="Times New Roman" w:hAnsi="Calibri" w:cs="Times New Roman"/>
        <w:b/>
        <w:noProof/>
      </w:rPr>
      <w:drawing>
        <wp:inline distT="0" distB="0" distL="0" distR="0" wp14:anchorId="766AE5A6" wp14:editId="48C54B49">
          <wp:extent cx="5761355" cy="670560"/>
          <wp:effectExtent l="0" t="0" r="0" b="0"/>
          <wp:docPr id="4218363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025B"/>
    <w:multiLevelType w:val="multilevel"/>
    <w:tmpl w:val="56A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3A98"/>
    <w:multiLevelType w:val="hybridMultilevel"/>
    <w:tmpl w:val="A588E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263F"/>
    <w:multiLevelType w:val="hybridMultilevel"/>
    <w:tmpl w:val="03148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6B2E"/>
    <w:multiLevelType w:val="hybridMultilevel"/>
    <w:tmpl w:val="CBB8DB80"/>
    <w:lvl w:ilvl="0" w:tplc="9FF272C4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4AEC9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23591"/>
    <w:multiLevelType w:val="multilevel"/>
    <w:tmpl w:val="7F008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020D83"/>
    <w:multiLevelType w:val="hybridMultilevel"/>
    <w:tmpl w:val="2ECA4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87889"/>
    <w:multiLevelType w:val="hybridMultilevel"/>
    <w:tmpl w:val="A81A864E"/>
    <w:lvl w:ilvl="0" w:tplc="DACC7E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EastAsia" w:hAnsiTheme="minorHAnsi" w:cstheme="minorHAnsi"/>
        <w:b/>
        <w:b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EastAsia" w:hAnsiTheme="minorHAnsi" w:cstheme="minorHAns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E609B"/>
    <w:multiLevelType w:val="hybridMultilevel"/>
    <w:tmpl w:val="5DCCC9B2"/>
    <w:lvl w:ilvl="0" w:tplc="DDC2167A">
      <w:start w:val="1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66928328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EastAsia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420AF3B2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B63274"/>
    <w:multiLevelType w:val="multilevel"/>
    <w:tmpl w:val="9EE06C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MS Mincho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431"/>
    <w:multiLevelType w:val="hybridMultilevel"/>
    <w:tmpl w:val="321E12C4"/>
    <w:lvl w:ilvl="0" w:tplc="FDAC53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B472E"/>
    <w:multiLevelType w:val="hybridMultilevel"/>
    <w:tmpl w:val="E4508E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46EDB"/>
    <w:multiLevelType w:val="hybridMultilevel"/>
    <w:tmpl w:val="E376CE48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33BED"/>
    <w:multiLevelType w:val="hybridMultilevel"/>
    <w:tmpl w:val="45B81674"/>
    <w:lvl w:ilvl="0" w:tplc="04CC874C">
      <w:start w:val="3"/>
      <w:numFmt w:val="decimal"/>
      <w:lvlText w:val="%1."/>
      <w:lvlJc w:val="left"/>
      <w:pPr>
        <w:ind w:left="2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40B84"/>
    <w:multiLevelType w:val="hybridMultilevel"/>
    <w:tmpl w:val="6ABABA4E"/>
    <w:lvl w:ilvl="0" w:tplc="7C8099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D1314"/>
    <w:multiLevelType w:val="multilevel"/>
    <w:tmpl w:val="1048DC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  <w:b/>
      </w:rPr>
    </w:lvl>
  </w:abstractNum>
  <w:abstractNum w:abstractNumId="15" w15:restartNumberingAfterBreak="0">
    <w:nsid w:val="3CC9385C"/>
    <w:multiLevelType w:val="hybridMultilevel"/>
    <w:tmpl w:val="D780C4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B722C"/>
    <w:multiLevelType w:val="hybridMultilevel"/>
    <w:tmpl w:val="D292C0CC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/>
        <w:i w:val="0"/>
        <w:iCs/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76616"/>
    <w:multiLevelType w:val="multilevel"/>
    <w:tmpl w:val="4DAE8E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18" w15:restartNumberingAfterBreak="0">
    <w:nsid w:val="4DAA3C8B"/>
    <w:multiLevelType w:val="hybridMultilevel"/>
    <w:tmpl w:val="88C8E73A"/>
    <w:lvl w:ilvl="0" w:tplc="229C24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D4AD2A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458DB3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EastAsia" w:hAnsiTheme="minorHAnsi" w:cstheme="minorHAnsi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57ED886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EastAsia" w:hAnsiTheme="minorHAnsi" w:cstheme="minorHAnsi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75207"/>
    <w:multiLevelType w:val="hybridMultilevel"/>
    <w:tmpl w:val="4DAAF13E"/>
    <w:lvl w:ilvl="0" w:tplc="78E682C0">
      <w:start w:val="2"/>
      <w:numFmt w:val="decimal"/>
      <w:lvlText w:val="%1."/>
      <w:lvlJc w:val="left"/>
      <w:pPr>
        <w:ind w:left="216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21C37"/>
    <w:multiLevelType w:val="hybridMultilevel"/>
    <w:tmpl w:val="5A84FD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843DF"/>
    <w:multiLevelType w:val="multilevel"/>
    <w:tmpl w:val="CDB41C5A"/>
    <w:styleLink w:val="WW8Num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8005235"/>
    <w:multiLevelType w:val="multilevel"/>
    <w:tmpl w:val="E4589A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3" w15:restartNumberingAfterBreak="0">
    <w:nsid w:val="5874308C"/>
    <w:multiLevelType w:val="hybridMultilevel"/>
    <w:tmpl w:val="84A094CE"/>
    <w:lvl w:ilvl="0" w:tplc="3642D86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C0D09"/>
    <w:multiLevelType w:val="hybridMultilevel"/>
    <w:tmpl w:val="260AB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C57D3"/>
    <w:multiLevelType w:val="hybridMultilevel"/>
    <w:tmpl w:val="8FD69A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F54C17"/>
    <w:multiLevelType w:val="hybridMultilevel"/>
    <w:tmpl w:val="B608D0C6"/>
    <w:lvl w:ilvl="0" w:tplc="F9F8310A">
      <w:start w:val="1"/>
      <w:numFmt w:val="lowerLetter"/>
      <w:lvlText w:val="%1."/>
      <w:lvlJc w:val="left"/>
      <w:pPr>
        <w:ind w:left="2160" w:hanging="360"/>
      </w:pPr>
      <w:rPr>
        <w:rFonts w:asciiTheme="minorHAnsi" w:eastAsiaTheme="minorEastAsia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6" w:hanging="360"/>
      </w:pPr>
    </w:lvl>
    <w:lvl w:ilvl="2" w:tplc="0415001B" w:tentative="1">
      <w:start w:val="1"/>
      <w:numFmt w:val="lowerRoman"/>
      <w:lvlText w:val="%3."/>
      <w:lvlJc w:val="righ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176" w:hanging="360"/>
      </w:pPr>
    </w:lvl>
    <w:lvl w:ilvl="4" w:tplc="04150019" w:tentative="1">
      <w:start w:val="1"/>
      <w:numFmt w:val="lowerLetter"/>
      <w:lvlText w:val="%5."/>
      <w:lvlJc w:val="left"/>
      <w:pPr>
        <w:ind w:left="2896" w:hanging="360"/>
      </w:pPr>
    </w:lvl>
    <w:lvl w:ilvl="5" w:tplc="0415001B" w:tentative="1">
      <w:start w:val="1"/>
      <w:numFmt w:val="lowerRoman"/>
      <w:lvlText w:val="%6."/>
      <w:lvlJc w:val="right"/>
      <w:pPr>
        <w:ind w:left="3616" w:hanging="180"/>
      </w:pPr>
    </w:lvl>
    <w:lvl w:ilvl="6" w:tplc="0415000F" w:tentative="1">
      <w:start w:val="1"/>
      <w:numFmt w:val="decimal"/>
      <w:lvlText w:val="%7."/>
      <w:lvlJc w:val="left"/>
      <w:pPr>
        <w:ind w:left="4336" w:hanging="360"/>
      </w:pPr>
    </w:lvl>
    <w:lvl w:ilvl="7" w:tplc="04150019" w:tentative="1">
      <w:start w:val="1"/>
      <w:numFmt w:val="lowerLetter"/>
      <w:lvlText w:val="%8."/>
      <w:lvlJc w:val="left"/>
      <w:pPr>
        <w:ind w:left="5056" w:hanging="360"/>
      </w:pPr>
    </w:lvl>
    <w:lvl w:ilvl="8" w:tplc="0415001B" w:tentative="1">
      <w:start w:val="1"/>
      <w:numFmt w:val="lowerRoman"/>
      <w:lvlText w:val="%9."/>
      <w:lvlJc w:val="right"/>
      <w:pPr>
        <w:ind w:left="5776" w:hanging="180"/>
      </w:pPr>
    </w:lvl>
  </w:abstractNum>
  <w:abstractNum w:abstractNumId="27" w15:restartNumberingAfterBreak="0">
    <w:nsid w:val="6DFD629C"/>
    <w:multiLevelType w:val="multilevel"/>
    <w:tmpl w:val="B290D8A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 w15:restartNumberingAfterBreak="0">
    <w:nsid w:val="701C4434"/>
    <w:multiLevelType w:val="hybridMultilevel"/>
    <w:tmpl w:val="B01CA9F2"/>
    <w:lvl w:ilvl="0" w:tplc="0415000F">
      <w:start w:val="1"/>
      <w:numFmt w:val="decimal"/>
      <w:lvlText w:val="%1."/>
      <w:lvlJc w:val="left"/>
      <w:pPr>
        <w:ind w:left="2144" w:hanging="360"/>
      </w:pPr>
    </w:lvl>
    <w:lvl w:ilvl="1" w:tplc="F9F8310A">
      <w:start w:val="1"/>
      <w:numFmt w:val="lowerLetter"/>
      <w:lvlText w:val="%2."/>
      <w:lvlJc w:val="left"/>
      <w:pPr>
        <w:ind w:left="2864" w:hanging="360"/>
      </w:pPr>
      <w:rPr>
        <w:rFonts w:asciiTheme="minorHAnsi" w:eastAsiaTheme="minorEastAsia" w:hAnsiTheme="minorHAnsi" w:cstheme="minorHAnsi"/>
        <w:color w:val="auto"/>
      </w:rPr>
    </w:lvl>
    <w:lvl w:ilvl="2" w:tplc="0415001B">
      <w:start w:val="1"/>
      <w:numFmt w:val="lowerRoman"/>
      <w:lvlText w:val="%3."/>
      <w:lvlJc w:val="right"/>
      <w:pPr>
        <w:ind w:left="3584" w:hanging="180"/>
      </w:pPr>
    </w:lvl>
    <w:lvl w:ilvl="3" w:tplc="E18ECA9A">
      <w:start w:val="1"/>
      <w:numFmt w:val="decimal"/>
      <w:lvlText w:val="%4."/>
      <w:lvlJc w:val="left"/>
      <w:pPr>
        <w:ind w:left="4304" w:hanging="360"/>
      </w:pPr>
      <w:rPr>
        <w:rFonts w:asciiTheme="minorHAnsi" w:eastAsiaTheme="minorEastAsia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5024" w:hanging="360"/>
      </w:pPr>
    </w:lvl>
    <w:lvl w:ilvl="5" w:tplc="0415001B">
      <w:start w:val="1"/>
      <w:numFmt w:val="lowerRoman"/>
      <w:lvlText w:val="%6."/>
      <w:lvlJc w:val="right"/>
      <w:pPr>
        <w:ind w:left="5744" w:hanging="180"/>
      </w:pPr>
    </w:lvl>
    <w:lvl w:ilvl="6" w:tplc="0415000F">
      <w:start w:val="1"/>
      <w:numFmt w:val="decimal"/>
      <w:lvlText w:val="%7."/>
      <w:lvlJc w:val="left"/>
      <w:pPr>
        <w:ind w:left="6464" w:hanging="360"/>
      </w:pPr>
    </w:lvl>
    <w:lvl w:ilvl="7" w:tplc="04150019">
      <w:start w:val="1"/>
      <w:numFmt w:val="lowerLetter"/>
      <w:lvlText w:val="%8."/>
      <w:lvlJc w:val="left"/>
      <w:pPr>
        <w:ind w:left="7184" w:hanging="360"/>
      </w:pPr>
    </w:lvl>
    <w:lvl w:ilvl="8" w:tplc="0415001B">
      <w:start w:val="1"/>
      <w:numFmt w:val="lowerRoman"/>
      <w:lvlText w:val="%9."/>
      <w:lvlJc w:val="right"/>
      <w:pPr>
        <w:ind w:left="7904" w:hanging="180"/>
      </w:pPr>
    </w:lvl>
  </w:abstractNum>
  <w:abstractNum w:abstractNumId="29" w15:restartNumberingAfterBreak="0">
    <w:nsid w:val="74EF3FB1"/>
    <w:multiLevelType w:val="hybridMultilevel"/>
    <w:tmpl w:val="67CC7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761B8"/>
    <w:multiLevelType w:val="hybridMultilevel"/>
    <w:tmpl w:val="91223994"/>
    <w:lvl w:ilvl="0" w:tplc="74A8D84E">
      <w:start w:val="8"/>
      <w:numFmt w:val="upperRoman"/>
      <w:lvlText w:val="%1."/>
      <w:lvlJc w:val="left"/>
      <w:pPr>
        <w:ind w:left="1800" w:hanging="720"/>
      </w:pPr>
      <w:rPr>
        <w:rFonts w:hint="default"/>
        <w:b/>
        <w:bCs w:val="0"/>
      </w:rPr>
    </w:lvl>
    <w:lvl w:ilvl="1" w:tplc="A1B04A2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C5354"/>
    <w:multiLevelType w:val="hybridMultilevel"/>
    <w:tmpl w:val="E376CE48"/>
    <w:lvl w:ilvl="0" w:tplc="20A0F0A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95136">
    <w:abstractNumId w:val="28"/>
  </w:num>
  <w:num w:numId="2" w16cid:durableId="1952783254">
    <w:abstractNumId w:val="18"/>
  </w:num>
  <w:num w:numId="3" w16cid:durableId="48842406">
    <w:abstractNumId w:val="21"/>
  </w:num>
  <w:num w:numId="4" w16cid:durableId="266500923">
    <w:abstractNumId w:val="25"/>
  </w:num>
  <w:num w:numId="5" w16cid:durableId="1614704093">
    <w:abstractNumId w:val="30"/>
  </w:num>
  <w:num w:numId="6" w16cid:durableId="521168267">
    <w:abstractNumId w:val="7"/>
  </w:num>
  <w:num w:numId="7" w16cid:durableId="816383837">
    <w:abstractNumId w:val="13"/>
  </w:num>
  <w:num w:numId="8" w16cid:durableId="977690011">
    <w:abstractNumId w:val="23"/>
  </w:num>
  <w:num w:numId="9" w16cid:durableId="516385901">
    <w:abstractNumId w:val="26"/>
  </w:num>
  <w:num w:numId="10" w16cid:durableId="1149247505">
    <w:abstractNumId w:val="24"/>
  </w:num>
  <w:num w:numId="11" w16cid:durableId="976373642">
    <w:abstractNumId w:val="14"/>
  </w:num>
  <w:num w:numId="12" w16cid:durableId="1746754909">
    <w:abstractNumId w:val="3"/>
  </w:num>
  <w:num w:numId="13" w16cid:durableId="944532005">
    <w:abstractNumId w:val="19"/>
  </w:num>
  <w:num w:numId="14" w16cid:durableId="1979603690">
    <w:abstractNumId w:val="6"/>
  </w:num>
  <w:num w:numId="15" w16cid:durableId="1561549275">
    <w:abstractNumId w:val="31"/>
  </w:num>
  <w:num w:numId="16" w16cid:durableId="1304235106">
    <w:abstractNumId w:val="4"/>
  </w:num>
  <w:num w:numId="17" w16cid:durableId="2052487873">
    <w:abstractNumId w:val="22"/>
  </w:num>
  <w:num w:numId="18" w16cid:durableId="1689478207">
    <w:abstractNumId w:val="27"/>
  </w:num>
  <w:num w:numId="19" w16cid:durableId="1867021341">
    <w:abstractNumId w:val="12"/>
  </w:num>
  <w:num w:numId="20" w16cid:durableId="670835500">
    <w:abstractNumId w:val="5"/>
  </w:num>
  <w:num w:numId="21" w16cid:durableId="1226062017">
    <w:abstractNumId w:val="29"/>
  </w:num>
  <w:num w:numId="22" w16cid:durableId="652417133">
    <w:abstractNumId w:val="20"/>
  </w:num>
  <w:num w:numId="23" w16cid:durableId="549999949">
    <w:abstractNumId w:val="9"/>
  </w:num>
  <w:num w:numId="24" w16cid:durableId="118960368">
    <w:abstractNumId w:val="17"/>
  </w:num>
  <w:num w:numId="25" w16cid:durableId="7821875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9321621">
    <w:abstractNumId w:val="15"/>
  </w:num>
  <w:num w:numId="27" w16cid:durableId="253367548">
    <w:abstractNumId w:val="10"/>
  </w:num>
  <w:num w:numId="28" w16cid:durableId="1160390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4059564">
    <w:abstractNumId w:val="1"/>
  </w:num>
  <w:num w:numId="30" w16cid:durableId="863176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7560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633134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9F"/>
    <w:rsid w:val="0000247B"/>
    <w:rsid w:val="00012371"/>
    <w:rsid w:val="00012E22"/>
    <w:rsid w:val="00015700"/>
    <w:rsid w:val="0002247A"/>
    <w:rsid w:val="00022AF7"/>
    <w:rsid w:val="00025179"/>
    <w:rsid w:val="00026A0F"/>
    <w:rsid w:val="00027F7F"/>
    <w:rsid w:val="0003232D"/>
    <w:rsid w:val="000323CA"/>
    <w:rsid w:val="00034D82"/>
    <w:rsid w:val="00036F7F"/>
    <w:rsid w:val="00037C6C"/>
    <w:rsid w:val="00041D9D"/>
    <w:rsid w:val="000449C8"/>
    <w:rsid w:val="00045B6C"/>
    <w:rsid w:val="0005056C"/>
    <w:rsid w:val="00055A76"/>
    <w:rsid w:val="00055D7C"/>
    <w:rsid w:val="0005659D"/>
    <w:rsid w:val="00056EED"/>
    <w:rsid w:val="00061F20"/>
    <w:rsid w:val="00064212"/>
    <w:rsid w:val="00065BA8"/>
    <w:rsid w:val="000700E6"/>
    <w:rsid w:val="00071D86"/>
    <w:rsid w:val="00073FB8"/>
    <w:rsid w:val="00074EBC"/>
    <w:rsid w:val="00075FFD"/>
    <w:rsid w:val="00080D83"/>
    <w:rsid w:val="0008339B"/>
    <w:rsid w:val="00085D5B"/>
    <w:rsid w:val="000864B0"/>
    <w:rsid w:val="0009098A"/>
    <w:rsid w:val="00090A0E"/>
    <w:rsid w:val="00094476"/>
    <w:rsid w:val="00094616"/>
    <w:rsid w:val="000A0D91"/>
    <w:rsid w:val="000A12F7"/>
    <w:rsid w:val="000A2534"/>
    <w:rsid w:val="000A3C3B"/>
    <w:rsid w:val="000A54B3"/>
    <w:rsid w:val="000A5ED5"/>
    <w:rsid w:val="000A76F2"/>
    <w:rsid w:val="000B06BC"/>
    <w:rsid w:val="000B1539"/>
    <w:rsid w:val="000B1933"/>
    <w:rsid w:val="000B2FC1"/>
    <w:rsid w:val="000B36F8"/>
    <w:rsid w:val="000B3B03"/>
    <w:rsid w:val="000B732B"/>
    <w:rsid w:val="000B739E"/>
    <w:rsid w:val="000B765A"/>
    <w:rsid w:val="000C04B7"/>
    <w:rsid w:val="000C0E45"/>
    <w:rsid w:val="000C20C8"/>
    <w:rsid w:val="000C34F0"/>
    <w:rsid w:val="000C595E"/>
    <w:rsid w:val="000C6D2A"/>
    <w:rsid w:val="000C7F6F"/>
    <w:rsid w:val="000D283E"/>
    <w:rsid w:val="000D2A65"/>
    <w:rsid w:val="000D2B39"/>
    <w:rsid w:val="000D4FA6"/>
    <w:rsid w:val="000E20DA"/>
    <w:rsid w:val="000E26DE"/>
    <w:rsid w:val="000E3343"/>
    <w:rsid w:val="000E4FA4"/>
    <w:rsid w:val="000F35F7"/>
    <w:rsid w:val="000F4C44"/>
    <w:rsid w:val="000F5310"/>
    <w:rsid w:val="000F6250"/>
    <w:rsid w:val="000F7C7A"/>
    <w:rsid w:val="00100DBB"/>
    <w:rsid w:val="00103513"/>
    <w:rsid w:val="00104127"/>
    <w:rsid w:val="00104D7F"/>
    <w:rsid w:val="00106EEE"/>
    <w:rsid w:val="00107F64"/>
    <w:rsid w:val="00110C74"/>
    <w:rsid w:val="00112662"/>
    <w:rsid w:val="00112CF9"/>
    <w:rsid w:val="001148FE"/>
    <w:rsid w:val="0011506A"/>
    <w:rsid w:val="00115DC2"/>
    <w:rsid w:val="0012411E"/>
    <w:rsid w:val="00124D4A"/>
    <w:rsid w:val="001262DE"/>
    <w:rsid w:val="001279D2"/>
    <w:rsid w:val="00130B23"/>
    <w:rsid w:val="00131414"/>
    <w:rsid w:val="00132F8A"/>
    <w:rsid w:val="0013533F"/>
    <w:rsid w:val="001403BE"/>
    <w:rsid w:val="001412CC"/>
    <w:rsid w:val="001448C9"/>
    <w:rsid w:val="00150835"/>
    <w:rsid w:val="001515FB"/>
    <w:rsid w:val="00151E30"/>
    <w:rsid w:val="00152006"/>
    <w:rsid w:val="001613B0"/>
    <w:rsid w:val="001615DE"/>
    <w:rsid w:val="00161DDD"/>
    <w:rsid w:val="001622AA"/>
    <w:rsid w:val="00163074"/>
    <w:rsid w:val="00166C28"/>
    <w:rsid w:val="001772B3"/>
    <w:rsid w:val="00181336"/>
    <w:rsid w:val="001831BE"/>
    <w:rsid w:val="00184398"/>
    <w:rsid w:val="00184598"/>
    <w:rsid w:val="001863FF"/>
    <w:rsid w:val="0018651A"/>
    <w:rsid w:val="00191C53"/>
    <w:rsid w:val="00191DFE"/>
    <w:rsid w:val="00193C85"/>
    <w:rsid w:val="00194592"/>
    <w:rsid w:val="001968CC"/>
    <w:rsid w:val="001974D0"/>
    <w:rsid w:val="001A1C72"/>
    <w:rsid w:val="001A1F62"/>
    <w:rsid w:val="001A7E2A"/>
    <w:rsid w:val="001B210F"/>
    <w:rsid w:val="001B2B11"/>
    <w:rsid w:val="001B3771"/>
    <w:rsid w:val="001B430E"/>
    <w:rsid w:val="001B59DE"/>
    <w:rsid w:val="001B5CDE"/>
    <w:rsid w:val="001B5FF6"/>
    <w:rsid w:val="001B669B"/>
    <w:rsid w:val="001B66B2"/>
    <w:rsid w:val="001C0930"/>
    <w:rsid w:val="001C0B32"/>
    <w:rsid w:val="001C46A5"/>
    <w:rsid w:val="001C5F3D"/>
    <w:rsid w:val="001C73F4"/>
    <w:rsid w:val="001D07C0"/>
    <w:rsid w:val="001D2D66"/>
    <w:rsid w:val="001D741C"/>
    <w:rsid w:val="001D7DBA"/>
    <w:rsid w:val="001E3960"/>
    <w:rsid w:val="001E5B01"/>
    <w:rsid w:val="001E6E33"/>
    <w:rsid w:val="001F3B55"/>
    <w:rsid w:val="001F4AF3"/>
    <w:rsid w:val="001F5072"/>
    <w:rsid w:val="001F5BC9"/>
    <w:rsid w:val="001F5DB9"/>
    <w:rsid w:val="001F6A4B"/>
    <w:rsid w:val="001F6EA1"/>
    <w:rsid w:val="00203050"/>
    <w:rsid w:val="00205DB6"/>
    <w:rsid w:val="00207F07"/>
    <w:rsid w:val="00211CBC"/>
    <w:rsid w:val="00212BBA"/>
    <w:rsid w:val="0021699F"/>
    <w:rsid w:val="00217826"/>
    <w:rsid w:val="00223F98"/>
    <w:rsid w:val="00225809"/>
    <w:rsid w:val="002263CE"/>
    <w:rsid w:val="00226AB8"/>
    <w:rsid w:val="00227F9F"/>
    <w:rsid w:val="00231D6D"/>
    <w:rsid w:val="0023399C"/>
    <w:rsid w:val="00235097"/>
    <w:rsid w:val="00235DD0"/>
    <w:rsid w:val="002363A8"/>
    <w:rsid w:val="002366C8"/>
    <w:rsid w:val="00236D4E"/>
    <w:rsid w:val="0024129D"/>
    <w:rsid w:val="00241C1F"/>
    <w:rsid w:val="00241EB3"/>
    <w:rsid w:val="002425AE"/>
    <w:rsid w:val="00246189"/>
    <w:rsid w:val="0024753F"/>
    <w:rsid w:val="0025323D"/>
    <w:rsid w:val="002540BF"/>
    <w:rsid w:val="0025649C"/>
    <w:rsid w:val="002565AE"/>
    <w:rsid w:val="002608EA"/>
    <w:rsid w:val="00265094"/>
    <w:rsid w:val="002666BD"/>
    <w:rsid w:val="002706C9"/>
    <w:rsid w:val="00270DE6"/>
    <w:rsid w:val="00272183"/>
    <w:rsid w:val="002744FD"/>
    <w:rsid w:val="0027523E"/>
    <w:rsid w:val="00276874"/>
    <w:rsid w:val="0027781C"/>
    <w:rsid w:val="002803D2"/>
    <w:rsid w:val="00280B46"/>
    <w:rsid w:val="002813CA"/>
    <w:rsid w:val="00282FE9"/>
    <w:rsid w:val="00286301"/>
    <w:rsid w:val="00286461"/>
    <w:rsid w:val="00293DAF"/>
    <w:rsid w:val="00294C6E"/>
    <w:rsid w:val="002A06F6"/>
    <w:rsid w:val="002A246D"/>
    <w:rsid w:val="002A3E7C"/>
    <w:rsid w:val="002A7728"/>
    <w:rsid w:val="002B0591"/>
    <w:rsid w:val="002B1C02"/>
    <w:rsid w:val="002B200D"/>
    <w:rsid w:val="002B2456"/>
    <w:rsid w:val="002B2C1A"/>
    <w:rsid w:val="002B2D1E"/>
    <w:rsid w:val="002B2F63"/>
    <w:rsid w:val="002B443E"/>
    <w:rsid w:val="002C05E5"/>
    <w:rsid w:val="002C1AB7"/>
    <w:rsid w:val="002C2389"/>
    <w:rsid w:val="002C6347"/>
    <w:rsid w:val="002C6DCD"/>
    <w:rsid w:val="002C71C0"/>
    <w:rsid w:val="002D0FCF"/>
    <w:rsid w:val="002D3538"/>
    <w:rsid w:val="002D5A7A"/>
    <w:rsid w:val="002D68BA"/>
    <w:rsid w:val="002E1C78"/>
    <w:rsid w:val="002E3DEE"/>
    <w:rsid w:val="002E4CAC"/>
    <w:rsid w:val="002E67E4"/>
    <w:rsid w:val="002F018C"/>
    <w:rsid w:val="002F0BDD"/>
    <w:rsid w:val="002F11E6"/>
    <w:rsid w:val="002F22DA"/>
    <w:rsid w:val="002F36EC"/>
    <w:rsid w:val="002F3FB4"/>
    <w:rsid w:val="002F6785"/>
    <w:rsid w:val="00301A95"/>
    <w:rsid w:val="003021A6"/>
    <w:rsid w:val="0030238A"/>
    <w:rsid w:val="00302577"/>
    <w:rsid w:val="00302BA0"/>
    <w:rsid w:val="00303CB1"/>
    <w:rsid w:val="00304185"/>
    <w:rsid w:val="00307B91"/>
    <w:rsid w:val="003109B9"/>
    <w:rsid w:val="003134C2"/>
    <w:rsid w:val="00314832"/>
    <w:rsid w:val="003173FC"/>
    <w:rsid w:val="003176EB"/>
    <w:rsid w:val="00320AAC"/>
    <w:rsid w:val="003225B0"/>
    <w:rsid w:val="0032358B"/>
    <w:rsid w:val="00325198"/>
    <w:rsid w:val="003266A5"/>
    <w:rsid w:val="00326E1B"/>
    <w:rsid w:val="00330547"/>
    <w:rsid w:val="00330B8B"/>
    <w:rsid w:val="003316AB"/>
    <w:rsid w:val="00331BF2"/>
    <w:rsid w:val="0033423A"/>
    <w:rsid w:val="0033677E"/>
    <w:rsid w:val="003404C9"/>
    <w:rsid w:val="00340BFD"/>
    <w:rsid w:val="00341564"/>
    <w:rsid w:val="0034342A"/>
    <w:rsid w:val="003444F4"/>
    <w:rsid w:val="003477DD"/>
    <w:rsid w:val="0035296C"/>
    <w:rsid w:val="00354461"/>
    <w:rsid w:val="00354793"/>
    <w:rsid w:val="0035482A"/>
    <w:rsid w:val="00355911"/>
    <w:rsid w:val="00357857"/>
    <w:rsid w:val="003619F2"/>
    <w:rsid w:val="00363D9C"/>
    <w:rsid w:val="00365820"/>
    <w:rsid w:val="00367575"/>
    <w:rsid w:val="00371365"/>
    <w:rsid w:val="003714D8"/>
    <w:rsid w:val="003723B7"/>
    <w:rsid w:val="0037325C"/>
    <w:rsid w:val="003749B1"/>
    <w:rsid w:val="003751CB"/>
    <w:rsid w:val="0037577E"/>
    <w:rsid w:val="00375CBB"/>
    <w:rsid w:val="00385FAA"/>
    <w:rsid w:val="00386E97"/>
    <w:rsid w:val="0038704C"/>
    <w:rsid w:val="003918B8"/>
    <w:rsid w:val="00394298"/>
    <w:rsid w:val="00394EDE"/>
    <w:rsid w:val="00395F1D"/>
    <w:rsid w:val="0039750C"/>
    <w:rsid w:val="00397A7A"/>
    <w:rsid w:val="003A1949"/>
    <w:rsid w:val="003A588C"/>
    <w:rsid w:val="003A65E0"/>
    <w:rsid w:val="003A6DC0"/>
    <w:rsid w:val="003B19F5"/>
    <w:rsid w:val="003B2722"/>
    <w:rsid w:val="003B3C0E"/>
    <w:rsid w:val="003B4E36"/>
    <w:rsid w:val="003C1CF7"/>
    <w:rsid w:val="003C36E0"/>
    <w:rsid w:val="003C442A"/>
    <w:rsid w:val="003C554F"/>
    <w:rsid w:val="003C5E07"/>
    <w:rsid w:val="003C5FB5"/>
    <w:rsid w:val="003D46B6"/>
    <w:rsid w:val="003D4776"/>
    <w:rsid w:val="003D48D1"/>
    <w:rsid w:val="003D4C52"/>
    <w:rsid w:val="003D4ECE"/>
    <w:rsid w:val="003D5314"/>
    <w:rsid w:val="003D7927"/>
    <w:rsid w:val="003D7CA7"/>
    <w:rsid w:val="003D7DA1"/>
    <w:rsid w:val="003E0F2C"/>
    <w:rsid w:val="003E1140"/>
    <w:rsid w:val="003E1FD3"/>
    <w:rsid w:val="003E3059"/>
    <w:rsid w:val="003E3C30"/>
    <w:rsid w:val="003F5D11"/>
    <w:rsid w:val="00400023"/>
    <w:rsid w:val="0040149C"/>
    <w:rsid w:val="004033DE"/>
    <w:rsid w:val="00406C45"/>
    <w:rsid w:val="004078B0"/>
    <w:rsid w:val="00413F8A"/>
    <w:rsid w:val="00414478"/>
    <w:rsid w:val="00415207"/>
    <w:rsid w:val="00415661"/>
    <w:rsid w:val="00424224"/>
    <w:rsid w:val="00426ECE"/>
    <w:rsid w:val="00427615"/>
    <w:rsid w:val="00430150"/>
    <w:rsid w:val="00430695"/>
    <w:rsid w:val="0043118A"/>
    <w:rsid w:val="00431711"/>
    <w:rsid w:val="0043190E"/>
    <w:rsid w:val="00432395"/>
    <w:rsid w:val="0043526F"/>
    <w:rsid w:val="004363F1"/>
    <w:rsid w:val="00436546"/>
    <w:rsid w:val="00442556"/>
    <w:rsid w:val="00442E26"/>
    <w:rsid w:val="0044326B"/>
    <w:rsid w:val="00443538"/>
    <w:rsid w:val="00443BD0"/>
    <w:rsid w:val="004449FE"/>
    <w:rsid w:val="004478AE"/>
    <w:rsid w:val="00447FA2"/>
    <w:rsid w:val="00450D5D"/>
    <w:rsid w:val="004519F2"/>
    <w:rsid w:val="0045226F"/>
    <w:rsid w:val="00452490"/>
    <w:rsid w:val="004538FF"/>
    <w:rsid w:val="00457E84"/>
    <w:rsid w:val="00474338"/>
    <w:rsid w:val="00477356"/>
    <w:rsid w:val="00480A1A"/>
    <w:rsid w:val="004812DC"/>
    <w:rsid w:val="00481576"/>
    <w:rsid w:val="004825D2"/>
    <w:rsid w:val="004861BD"/>
    <w:rsid w:val="00491110"/>
    <w:rsid w:val="00492BBD"/>
    <w:rsid w:val="00492BD3"/>
    <w:rsid w:val="00493C89"/>
    <w:rsid w:val="00496AA6"/>
    <w:rsid w:val="004A011E"/>
    <w:rsid w:val="004A74DB"/>
    <w:rsid w:val="004B0A84"/>
    <w:rsid w:val="004B1549"/>
    <w:rsid w:val="004B1AFD"/>
    <w:rsid w:val="004B22A8"/>
    <w:rsid w:val="004B5302"/>
    <w:rsid w:val="004B70BD"/>
    <w:rsid w:val="004B7A6B"/>
    <w:rsid w:val="004C25D7"/>
    <w:rsid w:val="004C3592"/>
    <w:rsid w:val="004C4DDD"/>
    <w:rsid w:val="004D102D"/>
    <w:rsid w:val="004D1749"/>
    <w:rsid w:val="004D1CDE"/>
    <w:rsid w:val="004D377F"/>
    <w:rsid w:val="004D584B"/>
    <w:rsid w:val="004D6CC1"/>
    <w:rsid w:val="004D70AD"/>
    <w:rsid w:val="004E217C"/>
    <w:rsid w:val="004E2C77"/>
    <w:rsid w:val="004E3025"/>
    <w:rsid w:val="004E5B07"/>
    <w:rsid w:val="004E6EB3"/>
    <w:rsid w:val="004E7A48"/>
    <w:rsid w:val="004E7EE4"/>
    <w:rsid w:val="004F0B9B"/>
    <w:rsid w:val="004F6F4C"/>
    <w:rsid w:val="004F7156"/>
    <w:rsid w:val="005035AD"/>
    <w:rsid w:val="00503D3D"/>
    <w:rsid w:val="00503E7E"/>
    <w:rsid w:val="00505090"/>
    <w:rsid w:val="005050F2"/>
    <w:rsid w:val="00505401"/>
    <w:rsid w:val="005066FE"/>
    <w:rsid w:val="00520028"/>
    <w:rsid w:val="005204C9"/>
    <w:rsid w:val="0052111D"/>
    <w:rsid w:val="00527B22"/>
    <w:rsid w:val="0053081E"/>
    <w:rsid w:val="005312D0"/>
    <w:rsid w:val="00533A49"/>
    <w:rsid w:val="00536D65"/>
    <w:rsid w:val="00537936"/>
    <w:rsid w:val="00537F26"/>
    <w:rsid w:val="00542114"/>
    <w:rsid w:val="00542777"/>
    <w:rsid w:val="005434E1"/>
    <w:rsid w:val="00543DA2"/>
    <w:rsid w:val="00543F1C"/>
    <w:rsid w:val="00544D5E"/>
    <w:rsid w:val="00544F13"/>
    <w:rsid w:val="00545CA2"/>
    <w:rsid w:val="0054716F"/>
    <w:rsid w:val="00547B7A"/>
    <w:rsid w:val="00547EB9"/>
    <w:rsid w:val="00553673"/>
    <w:rsid w:val="00553CF9"/>
    <w:rsid w:val="0055566E"/>
    <w:rsid w:val="0056037F"/>
    <w:rsid w:val="0056092A"/>
    <w:rsid w:val="00562FD9"/>
    <w:rsid w:val="00564022"/>
    <w:rsid w:val="00565619"/>
    <w:rsid w:val="005668A3"/>
    <w:rsid w:val="005678EE"/>
    <w:rsid w:val="0057254E"/>
    <w:rsid w:val="00573F18"/>
    <w:rsid w:val="005760A9"/>
    <w:rsid w:val="00576971"/>
    <w:rsid w:val="00576B5E"/>
    <w:rsid w:val="00581317"/>
    <w:rsid w:val="0059025B"/>
    <w:rsid w:val="00593854"/>
    <w:rsid w:val="0059430C"/>
    <w:rsid w:val="00594464"/>
    <w:rsid w:val="005950B5"/>
    <w:rsid w:val="00597891"/>
    <w:rsid w:val="005A068D"/>
    <w:rsid w:val="005A0BC7"/>
    <w:rsid w:val="005A41FD"/>
    <w:rsid w:val="005B1B53"/>
    <w:rsid w:val="005B20F8"/>
    <w:rsid w:val="005C0758"/>
    <w:rsid w:val="005C1FDD"/>
    <w:rsid w:val="005C56A1"/>
    <w:rsid w:val="005C5D1A"/>
    <w:rsid w:val="005C5F20"/>
    <w:rsid w:val="005D2B92"/>
    <w:rsid w:val="005D691F"/>
    <w:rsid w:val="005D783E"/>
    <w:rsid w:val="005E5866"/>
    <w:rsid w:val="005E69EB"/>
    <w:rsid w:val="005E79A3"/>
    <w:rsid w:val="005F2F13"/>
    <w:rsid w:val="005F48B4"/>
    <w:rsid w:val="005F72CF"/>
    <w:rsid w:val="005F7766"/>
    <w:rsid w:val="00601B1C"/>
    <w:rsid w:val="00602898"/>
    <w:rsid w:val="0060572F"/>
    <w:rsid w:val="00611479"/>
    <w:rsid w:val="0061237B"/>
    <w:rsid w:val="006133C5"/>
    <w:rsid w:val="00615491"/>
    <w:rsid w:val="00615D0B"/>
    <w:rsid w:val="006167CA"/>
    <w:rsid w:val="006175B9"/>
    <w:rsid w:val="00620415"/>
    <w:rsid w:val="006208BB"/>
    <w:rsid w:val="00621F12"/>
    <w:rsid w:val="00622445"/>
    <w:rsid w:val="00622781"/>
    <w:rsid w:val="00623258"/>
    <w:rsid w:val="00623804"/>
    <w:rsid w:val="00625989"/>
    <w:rsid w:val="00625F53"/>
    <w:rsid w:val="00627858"/>
    <w:rsid w:val="006316A1"/>
    <w:rsid w:val="00632212"/>
    <w:rsid w:val="00632CF9"/>
    <w:rsid w:val="00636E98"/>
    <w:rsid w:val="00640BFF"/>
    <w:rsid w:val="006449D2"/>
    <w:rsid w:val="006450F9"/>
    <w:rsid w:val="00645309"/>
    <w:rsid w:val="006453BD"/>
    <w:rsid w:val="00646EB9"/>
    <w:rsid w:val="00647035"/>
    <w:rsid w:val="0064715B"/>
    <w:rsid w:val="006529C3"/>
    <w:rsid w:val="00654E0E"/>
    <w:rsid w:val="006559EF"/>
    <w:rsid w:val="00661F9F"/>
    <w:rsid w:val="00664365"/>
    <w:rsid w:val="006669B1"/>
    <w:rsid w:val="00667979"/>
    <w:rsid w:val="00673E11"/>
    <w:rsid w:val="006743A4"/>
    <w:rsid w:val="00682A99"/>
    <w:rsid w:val="00683025"/>
    <w:rsid w:val="006870BB"/>
    <w:rsid w:val="00687E79"/>
    <w:rsid w:val="00690E71"/>
    <w:rsid w:val="006915A4"/>
    <w:rsid w:val="006929B9"/>
    <w:rsid w:val="0069621B"/>
    <w:rsid w:val="00696BC8"/>
    <w:rsid w:val="006A2489"/>
    <w:rsid w:val="006A2B9B"/>
    <w:rsid w:val="006A3113"/>
    <w:rsid w:val="006A5C01"/>
    <w:rsid w:val="006A6965"/>
    <w:rsid w:val="006B242B"/>
    <w:rsid w:val="006B2715"/>
    <w:rsid w:val="006B272A"/>
    <w:rsid w:val="006B3FA6"/>
    <w:rsid w:val="006B4356"/>
    <w:rsid w:val="006B6A64"/>
    <w:rsid w:val="006C2396"/>
    <w:rsid w:val="006C2726"/>
    <w:rsid w:val="006C2D00"/>
    <w:rsid w:val="006C5CBD"/>
    <w:rsid w:val="006C7156"/>
    <w:rsid w:val="006D0605"/>
    <w:rsid w:val="006D0FDA"/>
    <w:rsid w:val="006D1306"/>
    <w:rsid w:val="006D2A19"/>
    <w:rsid w:val="006D6DB5"/>
    <w:rsid w:val="006E5704"/>
    <w:rsid w:val="006E7658"/>
    <w:rsid w:val="006F0666"/>
    <w:rsid w:val="006F1E01"/>
    <w:rsid w:val="006F209E"/>
    <w:rsid w:val="006F2F0B"/>
    <w:rsid w:val="006F34D5"/>
    <w:rsid w:val="006F4A57"/>
    <w:rsid w:val="006F5E51"/>
    <w:rsid w:val="006F7E2D"/>
    <w:rsid w:val="007022EF"/>
    <w:rsid w:val="00703039"/>
    <w:rsid w:val="00705CBB"/>
    <w:rsid w:val="00706B44"/>
    <w:rsid w:val="007072AB"/>
    <w:rsid w:val="00710C5B"/>
    <w:rsid w:val="00712891"/>
    <w:rsid w:val="007155CC"/>
    <w:rsid w:val="00721201"/>
    <w:rsid w:val="007213AA"/>
    <w:rsid w:val="00722DA9"/>
    <w:rsid w:val="007254F6"/>
    <w:rsid w:val="00726816"/>
    <w:rsid w:val="00727F94"/>
    <w:rsid w:val="00732310"/>
    <w:rsid w:val="00732826"/>
    <w:rsid w:val="007337EB"/>
    <w:rsid w:val="00733EB9"/>
    <w:rsid w:val="00734EC3"/>
    <w:rsid w:val="0073525D"/>
    <w:rsid w:val="007362D1"/>
    <w:rsid w:val="0074056C"/>
    <w:rsid w:val="007429AA"/>
    <w:rsid w:val="00745D18"/>
    <w:rsid w:val="0074664C"/>
    <w:rsid w:val="00746DD1"/>
    <w:rsid w:val="00754CD6"/>
    <w:rsid w:val="00755428"/>
    <w:rsid w:val="00755896"/>
    <w:rsid w:val="00757199"/>
    <w:rsid w:val="007573AE"/>
    <w:rsid w:val="00757E4A"/>
    <w:rsid w:val="007602C4"/>
    <w:rsid w:val="00761EF8"/>
    <w:rsid w:val="00762300"/>
    <w:rsid w:val="00763FC4"/>
    <w:rsid w:val="00766E98"/>
    <w:rsid w:val="0077541F"/>
    <w:rsid w:val="00776530"/>
    <w:rsid w:val="00780219"/>
    <w:rsid w:val="00780DE6"/>
    <w:rsid w:val="00785676"/>
    <w:rsid w:val="00787388"/>
    <w:rsid w:val="00787751"/>
    <w:rsid w:val="00791E8E"/>
    <w:rsid w:val="00795393"/>
    <w:rsid w:val="007A0109"/>
    <w:rsid w:val="007A0603"/>
    <w:rsid w:val="007A24AB"/>
    <w:rsid w:val="007A60D3"/>
    <w:rsid w:val="007A7B2A"/>
    <w:rsid w:val="007B012D"/>
    <w:rsid w:val="007B0C78"/>
    <w:rsid w:val="007B2500"/>
    <w:rsid w:val="007B2A1F"/>
    <w:rsid w:val="007B4C07"/>
    <w:rsid w:val="007B60C5"/>
    <w:rsid w:val="007B78C7"/>
    <w:rsid w:val="007C13C0"/>
    <w:rsid w:val="007C1ED8"/>
    <w:rsid w:val="007C2419"/>
    <w:rsid w:val="007C51BD"/>
    <w:rsid w:val="007D1D08"/>
    <w:rsid w:val="007D3535"/>
    <w:rsid w:val="007D61D6"/>
    <w:rsid w:val="007D6C99"/>
    <w:rsid w:val="007E01AB"/>
    <w:rsid w:val="007E1B19"/>
    <w:rsid w:val="007E56F1"/>
    <w:rsid w:val="007F1017"/>
    <w:rsid w:val="007F1A65"/>
    <w:rsid w:val="007F322E"/>
    <w:rsid w:val="007F3623"/>
    <w:rsid w:val="007F3E22"/>
    <w:rsid w:val="007F4D29"/>
    <w:rsid w:val="007F4FA4"/>
    <w:rsid w:val="007F5E1F"/>
    <w:rsid w:val="007F6F59"/>
    <w:rsid w:val="007F7643"/>
    <w:rsid w:val="00800C65"/>
    <w:rsid w:val="00800CC4"/>
    <w:rsid w:val="00801A3D"/>
    <w:rsid w:val="00802EDC"/>
    <w:rsid w:val="008046F0"/>
    <w:rsid w:val="00805970"/>
    <w:rsid w:val="0080644C"/>
    <w:rsid w:val="00807D2D"/>
    <w:rsid w:val="00810EA7"/>
    <w:rsid w:val="00815CB6"/>
    <w:rsid w:val="00816E49"/>
    <w:rsid w:val="00817737"/>
    <w:rsid w:val="00823D52"/>
    <w:rsid w:val="00823DA2"/>
    <w:rsid w:val="00824600"/>
    <w:rsid w:val="00825887"/>
    <w:rsid w:val="008269DB"/>
    <w:rsid w:val="00827311"/>
    <w:rsid w:val="0082777B"/>
    <w:rsid w:val="008279A4"/>
    <w:rsid w:val="00827C77"/>
    <w:rsid w:val="00827ED2"/>
    <w:rsid w:val="00831964"/>
    <w:rsid w:val="00834BB4"/>
    <w:rsid w:val="00835187"/>
    <w:rsid w:val="00836350"/>
    <w:rsid w:val="00836CCF"/>
    <w:rsid w:val="00837FA8"/>
    <w:rsid w:val="00841DDE"/>
    <w:rsid w:val="00843B2D"/>
    <w:rsid w:val="00845E0A"/>
    <w:rsid w:val="00845E9C"/>
    <w:rsid w:val="00847580"/>
    <w:rsid w:val="00851B2E"/>
    <w:rsid w:val="008539EB"/>
    <w:rsid w:val="00853BA8"/>
    <w:rsid w:val="00853C1E"/>
    <w:rsid w:val="00854E95"/>
    <w:rsid w:val="00856E3A"/>
    <w:rsid w:val="00861DFC"/>
    <w:rsid w:val="00862782"/>
    <w:rsid w:val="00863452"/>
    <w:rsid w:val="00865651"/>
    <w:rsid w:val="0086664B"/>
    <w:rsid w:val="00870BE0"/>
    <w:rsid w:val="008719D2"/>
    <w:rsid w:val="00874697"/>
    <w:rsid w:val="00874A3A"/>
    <w:rsid w:val="008828EA"/>
    <w:rsid w:val="0088453F"/>
    <w:rsid w:val="00885DEF"/>
    <w:rsid w:val="008861E0"/>
    <w:rsid w:val="008945D9"/>
    <w:rsid w:val="00894BAC"/>
    <w:rsid w:val="00894EBA"/>
    <w:rsid w:val="008A5278"/>
    <w:rsid w:val="008B1646"/>
    <w:rsid w:val="008B1C3A"/>
    <w:rsid w:val="008C139A"/>
    <w:rsid w:val="008C5B25"/>
    <w:rsid w:val="008C61F4"/>
    <w:rsid w:val="008C6F21"/>
    <w:rsid w:val="008C7CA3"/>
    <w:rsid w:val="008D1A87"/>
    <w:rsid w:val="008D2C38"/>
    <w:rsid w:val="008D4678"/>
    <w:rsid w:val="008D49A2"/>
    <w:rsid w:val="008E6645"/>
    <w:rsid w:val="008E6C9D"/>
    <w:rsid w:val="008F0C04"/>
    <w:rsid w:val="008F420E"/>
    <w:rsid w:val="008F70D7"/>
    <w:rsid w:val="008F7EB6"/>
    <w:rsid w:val="00901180"/>
    <w:rsid w:val="00901D23"/>
    <w:rsid w:val="0090576C"/>
    <w:rsid w:val="009062B4"/>
    <w:rsid w:val="0091232F"/>
    <w:rsid w:val="00912D61"/>
    <w:rsid w:val="0091317E"/>
    <w:rsid w:val="00914272"/>
    <w:rsid w:val="0091483D"/>
    <w:rsid w:val="0091789B"/>
    <w:rsid w:val="0092029B"/>
    <w:rsid w:val="009206F0"/>
    <w:rsid w:val="00920C48"/>
    <w:rsid w:val="009210E5"/>
    <w:rsid w:val="00926904"/>
    <w:rsid w:val="00927AC2"/>
    <w:rsid w:val="009321F7"/>
    <w:rsid w:val="009370F1"/>
    <w:rsid w:val="00940D0F"/>
    <w:rsid w:val="00945BB0"/>
    <w:rsid w:val="0094772B"/>
    <w:rsid w:val="0095067A"/>
    <w:rsid w:val="0095152E"/>
    <w:rsid w:val="00951598"/>
    <w:rsid w:val="009562AA"/>
    <w:rsid w:val="00956689"/>
    <w:rsid w:val="00956975"/>
    <w:rsid w:val="00957595"/>
    <w:rsid w:val="00957AF5"/>
    <w:rsid w:val="009654B2"/>
    <w:rsid w:val="009667C6"/>
    <w:rsid w:val="009668A8"/>
    <w:rsid w:val="0097004A"/>
    <w:rsid w:val="00972054"/>
    <w:rsid w:val="0097562B"/>
    <w:rsid w:val="009816FD"/>
    <w:rsid w:val="00983ED5"/>
    <w:rsid w:val="00985C07"/>
    <w:rsid w:val="009863F5"/>
    <w:rsid w:val="00987D61"/>
    <w:rsid w:val="00990F83"/>
    <w:rsid w:val="00991E3D"/>
    <w:rsid w:val="00994501"/>
    <w:rsid w:val="00997349"/>
    <w:rsid w:val="00997CE6"/>
    <w:rsid w:val="009A03E3"/>
    <w:rsid w:val="009B00F1"/>
    <w:rsid w:val="009B028F"/>
    <w:rsid w:val="009B4851"/>
    <w:rsid w:val="009B5ED8"/>
    <w:rsid w:val="009B64D1"/>
    <w:rsid w:val="009C1148"/>
    <w:rsid w:val="009C3883"/>
    <w:rsid w:val="009C5D17"/>
    <w:rsid w:val="009C61D0"/>
    <w:rsid w:val="009C6AAC"/>
    <w:rsid w:val="009D033C"/>
    <w:rsid w:val="009D04C0"/>
    <w:rsid w:val="009D3E3B"/>
    <w:rsid w:val="009D42C1"/>
    <w:rsid w:val="009D555B"/>
    <w:rsid w:val="009D71C1"/>
    <w:rsid w:val="009D7F08"/>
    <w:rsid w:val="009E7772"/>
    <w:rsid w:val="009F2CF0"/>
    <w:rsid w:val="009F2F78"/>
    <w:rsid w:val="009F5575"/>
    <w:rsid w:val="009F6705"/>
    <w:rsid w:val="009F716B"/>
    <w:rsid w:val="009F74F3"/>
    <w:rsid w:val="009F7F55"/>
    <w:rsid w:val="00A025E6"/>
    <w:rsid w:val="00A02EAA"/>
    <w:rsid w:val="00A035CE"/>
    <w:rsid w:val="00A04603"/>
    <w:rsid w:val="00A04690"/>
    <w:rsid w:val="00A05229"/>
    <w:rsid w:val="00A05DA0"/>
    <w:rsid w:val="00A07A47"/>
    <w:rsid w:val="00A1058A"/>
    <w:rsid w:val="00A13544"/>
    <w:rsid w:val="00A154F9"/>
    <w:rsid w:val="00A165B0"/>
    <w:rsid w:val="00A16AD3"/>
    <w:rsid w:val="00A171EC"/>
    <w:rsid w:val="00A20151"/>
    <w:rsid w:val="00A20EA0"/>
    <w:rsid w:val="00A21875"/>
    <w:rsid w:val="00A26ACC"/>
    <w:rsid w:val="00A27E41"/>
    <w:rsid w:val="00A32507"/>
    <w:rsid w:val="00A32D8A"/>
    <w:rsid w:val="00A33245"/>
    <w:rsid w:val="00A3448C"/>
    <w:rsid w:val="00A3558D"/>
    <w:rsid w:val="00A359FF"/>
    <w:rsid w:val="00A35AB0"/>
    <w:rsid w:val="00A36C57"/>
    <w:rsid w:val="00A40DD3"/>
    <w:rsid w:val="00A45309"/>
    <w:rsid w:val="00A4591F"/>
    <w:rsid w:val="00A46B0C"/>
    <w:rsid w:val="00A56C33"/>
    <w:rsid w:val="00A57921"/>
    <w:rsid w:val="00A61959"/>
    <w:rsid w:val="00A62990"/>
    <w:rsid w:val="00A63DED"/>
    <w:rsid w:val="00A65B04"/>
    <w:rsid w:val="00A65ED3"/>
    <w:rsid w:val="00A70782"/>
    <w:rsid w:val="00A70939"/>
    <w:rsid w:val="00A72451"/>
    <w:rsid w:val="00A8311B"/>
    <w:rsid w:val="00A84113"/>
    <w:rsid w:val="00A85953"/>
    <w:rsid w:val="00A86382"/>
    <w:rsid w:val="00A92253"/>
    <w:rsid w:val="00A9367C"/>
    <w:rsid w:val="00A94B00"/>
    <w:rsid w:val="00A97264"/>
    <w:rsid w:val="00A97624"/>
    <w:rsid w:val="00AA0C39"/>
    <w:rsid w:val="00AA144E"/>
    <w:rsid w:val="00AA2749"/>
    <w:rsid w:val="00AA2E3E"/>
    <w:rsid w:val="00AA302C"/>
    <w:rsid w:val="00AA4286"/>
    <w:rsid w:val="00AA4B9B"/>
    <w:rsid w:val="00AA6DCF"/>
    <w:rsid w:val="00AA772F"/>
    <w:rsid w:val="00AB1BFC"/>
    <w:rsid w:val="00AB42EE"/>
    <w:rsid w:val="00AB5E4E"/>
    <w:rsid w:val="00AC22DB"/>
    <w:rsid w:val="00AC24E4"/>
    <w:rsid w:val="00AC3FDF"/>
    <w:rsid w:val="00AC4564"/>
    <w:rsid w:val="00AC4D44"/>
    <w:rsid w:val="00AD0455"/>
    <w:rsid w:val="00AD1001"/>
    <w:rsid w:val="00AD1C74"/>
    <w:rsid w:val="00AD29C4"/>
    <w:rsid w:val="00AD34ED"/>
    <w:rsid w:val="00AD4477"/>
    <w:rsid w:val="00AD6794"/>
    <w:rsid w:val="00AE02E3"/>
    <w:rsid w:val="00AE2B72"/>
    <w:rsid w:val="00AF21A4"/>
    <w:rsid w:val="00AF4922"/>
    <w:rsid w:val="00B01F08"/>
    <w:rsid w:val="00B0276F"/>
    <w:rsid w:val="00B03627"/>
    <w:rsid w:val="00B04C57"/>
    <w:rsid w:val="00B1025D"/>
    <w:rsid w:val="00B1231D"/>
    <w:rsid w:val="00B16E8F"/>
    <w:rsid w:val="00B1702A"/>
    <w:rsid w:val="00B22633"/>
    <w:rsid w:val="00B2758F"/>
    <w:rsid w:val="00B2781A"/>
    <w:rsid w:val="00B30401"/>
    <w:rsid w:val="00B31DA4"/>
    <w:rsid w:val="00B328F7"/>
    <w:rsid w:val="00B34052"/>
    <w:rsid w:val="00B35946"/>
    <w:rsid w:val="00B367F0"/>
    <w:rsid w:val="00B36847"/>
    <w:rsid w:val="00B4053B"/>
    <w:rsid w:val="00B411C5"/>
    <w:rsid w:val="00B47CAC"/>
    <w:rsid w:val="00B51921"/>
    <w:rsid w:val="00B54E19"/>
    <w:rsid w:val="00B5516D"/>
    <w:rsid w:val="00B60602"/>
    <w:rsid w:val="00B63152"/>
    <w:rsid w:val="00B63742"/>
    <w:rsid w:val="00B641EA"/>
    <w:rsid w:val="00B64616"/>
    <w:rsid w:val="00B6637D"/>
    <w:rsid w:val="00B670A8"/>
    <w:rsid w:val="00B7027F"/>
    <w:rsid w:val="00B71C19"/>
    <w:rsid w:val="00B73850"/>
    <w:rsid w:val="00B7742E"/>
    <w:rsid w:val="00B81C7F"/>
    <w:rsid w:val="00B82E88"/>
    <w:rsid w:val="00B85109"/>
    <w:rsid w:val="00B85394"/>
    <w:rsid w:val="00B86443"/>
    <w:rsid w:val="00B87A00"/>
    <w:rsid w:val="00B93910"/>
    <w:rsid w:val="00B97BBA"/>
    <w:rsid w:val="00B97F1F"/>
    <w:rsid w:val="00BA4A2B"/>
    <w:rsid w:val="00BA7452"/>
    <w:rsid w:val="00BA779D"/>
    <w:rsid w:val="00BB063E"/>
    <w:rsid w:val="00BB76D0"/>
    <w:rsid w:val="00BB78AB"/>
    <w:rsid w:val="00BC0556"/>
    <w:rsid w:val="00BC3552"/>
    <w:rsid w:val="00BC363C"/>
    <w:rsid w:val="00BC46E4"/>
    <w:rsid w:val="00BC48A1"/>
    <w:rsid w:val="00BC5147"/>
    <w:rsid w:val="00BC6DAC"/>
    <w:rsid w:val="00BC7524"/>
    <w:rsid w:val="00BD1511"/>
    <w:rsid w:val="00BD2555"/>
    <w:rsid w:val="00BD3671"/>
    <w:rsid w:val="00BD76C3"/>
    <w:rsid w:val="00BD7A59"/>
    <w:rsid w:val="00BE2108"/>
    <w:rsid w:val="00BE268F"/>
    <w:rsid w:val="00BE2792"/>
    <w:rsid w:val="00BF00E8"/>
    <w:rsid w:val="00BF0181"/>
    <w:rsid w:val="00BF0987"/>
    <w:rsid w:val="00BF130F"/>
    <w:rsid w:val="00BF2045"/>
    <w:rsid w:val="00BF3437"/>
    <w:rsid w:val="00BF4567"/>
    <w:rsid w:val="00BF5CED"/>
    <w:rsid w:val="00C00851"/>
    <w:rsid w:val="00C025A4"/>
    <w:rsid w:val="00C0481D"/>
    <w:rsid w:val="00C04BFC"/>
    <w:rsid w:val="00C144EB"/>
    <w:rsid w:val="00C176D8"/>
    <w:rsid w:val="00C20597"/>
    <w:rsid w:val="00C26CC8"/>
    <w:rsid w:val="00C26DF7"/>
    <w:rsid w:val="00C30118"/>
    <w:rsid w:val="00C330E1"/>
    <w:rsid w:val="00C34569"/>
    <w:rsid w:val="00C37668"/>
    <w:rsid w:val="00C41B7D"/>
    <w:rsid w:val="00C53E83"/>
    <w:rsid w:val="00C546D2"/>
    <w:rsid w:val="00C55C38"/>
    <w:rsid w:val="00C61389"/>
    <w:rsid w:val="00C629F4"/>
    <w:rsid w:val="00C62C24"/>
    <w:rsid w:val="00C635B6"/>
    <w:rsid w:val="00C65312"/>
    <w:rsid w:val="00C71636"/>
    <w:rsid w:val="00C73022"/>
    <w:rsid w:val="00C7409D"/>
    <w:rsid w:val="00C82DB6"/>
    <w:rsid w:val="00C90C10"/>
    <w:rsid w:val="00C92544"/>
    <w:rsid w:val="00C938C4"/>
    <w:rsid w:val="00C94D43"/>
    <w:rsid w:val="00C95A99"/>
    <w:rsid w:val="00C95D4C"/>
    <w:rsid w:val="00C9626E"/>
    <w:rsid w:val="00C97A66"/>
    <w:rsid w:val="00CA145D"/>
    <w:rsid w:val="00CA20F9"/>
    <w:rsid w:val="00CA3792"/>
    <w:rsid w:val="00CA499E"/>
    <w:rsid w:val="00CA70E5"/>
    <w:rsid w:val="00CB093D"/>
    <w:rsid w:val="00CB1381"/>
    <w:rsid w:val="00CB212E"/>
    <w:rsid w:val="00CB2B56"/>
    <w:rsid w:val="00CB6FFA"/>
    <w:rsid w:val="00CB7C12"/>
    <w:rsid w:val="00CC2066"/>
    <w:rsid w:val="00CC263D"/>
    <w:rsid w:val="00CC3CC0"/>
    <w:rsid w:val="00CC4282"/>
    <w:rsid w:val="00CC4F42"/>
    <w:rsid w:val="00CC4F7B"/>
    <w:rsid w:val="00CC6C52"/>
    <w:rsid w:val="00CC706F"/>
    <w:rsid w:val="00CD0D30"/>
    <w:rsid w:val="00CD1CFE"/>
    <w:rsid w:val="00CD1D5D"/>
    <w:rsid w:val="00CD2EF6"/>
    <w:rsid w:val="00CD6848"/>
    <w:rsid w:val="00CE005B"/>
    <w:rsid w:val="00CE0655"/>
    <w:rsid w:val="00CE0F03"/>
    <w:rsid w:val="00CE1531"/>
    <w:rsid w:val="00CE22B3"/>
    <w:rsid w:val="00CE27E9"/>
    <w:rsid w:val="00CE6579"/>
    <w:rsid w:val="00CF1101"/>
    <w:rsid w:val="00CF1A4A"/>
    <w:rsid w:val="00CF2083"/>
    <w:rsid w:val="00CF2515"/>
    <w:rsid w:val="00CF3FFA"/>
    <w:rsid w:val="00CF4B43"/>
    <w:rsid w:val="00CF74E3"/>
    <w:rsid w:val="00D00146"/>
    <w:rsid w:val="00D01DED"/>
    <w:rsid w:val="00D020BA"/>
    <w:rsid w:val="00D0361A"/>
    <w:rsid w:val="00D04C08"/>
    <w:rsid w:val="00D103DE"/>
    <w:rsid w:val="00D13D3F"/>
    <w:rsid w:val="00D15CE8"/>
    <w:rsid w:val="00D15FC2"/>
    <w:rsid w:val="00D20A0F"/>
    <w:rsid w:val="00D24913"/>
    <w:rsid w:val="00D27A6D"/>
    <w:rsid w:val="00D30ADD"/>
    <w:rsid w:val="00D3187C"/>
    <w:rsid w:val="00D319E6"/>
    <w:rsid w:val="00D322CD"/>
    <w:rsid w:val="00D3525A"/>
    <w:rsid w:val="00D42A7A"/>
    <w:rsid w:val="00D43A0D"/>
    <w:rsid w:val="00D44EB4"/>
    <w:rsid w:val="00D46867"/>
    <w:rsid w:val="00D4697B"/>
    <w:rsid w:val="00D526F3"/>
    <w:rsid w:val="00D53E1A"/>
    <w:rsid w:val="00D70388"/>
    <w:rsid w:val="00D709DB"/>
    <w:rsid w:val="00D70A5C"/>
    <w:rsid w:val="00D71E4F"/>
    <w:rsid w:val="00D72295"/>
    <w:rsid w:val="00D76D7B"/>
    <w:rsid w:val="00D811FE"/>
    <w:rsid w:val="00D83446"/>
    <w:rsid w:val="00D84A0A"/>
    <w:rsid w:val="00D859B0"/>
    <w:rsid w:val="00D906AC"/>
    <w:rsid w:val="00D92794"/>
    <w:rsid w:val="00D978A4"/>
    <w:rsid w:val="00DA05E3"/>
    <w:rsid w:val="00DA18F8"/>
    <w:rsid w:val="00DA1F96"/>
    <w:rsid w:val="00DA2E03"/>
    <w:rsid w:val="00DA35DC"/>
    <w:rsid w:val="00DA6746"/>
    <w:rsid w:val="00DA78B5"/>
    <w:rsid w:val="00DB3233"/>
    <w:rsid w:val="00DB333A"/>
    <w:rsid w:val="00DB33C3"/>
    <w:rsid w:val="00DC15EE"/>
    <w:rsid w:val="00DC3920"/>
    <w:rsid w:val="00DC4F5B"/>
    <w:rsid w:val="00DC637A"/>
    <w:rsid w:val="00DC6A29"/>
    <w:rsid w:val="00DC733E"/>
    <w:rsid w:val="00DC7CA6"/>
    <w:rsid w:val="00DC7DC8"/>
    <w:rsid w:val="00DD0253"/>
    <w:rsid w:val="00DD2672"/>
    <w:rsid w:val="00DD27B2"/>
    <w:rsid w:val="00DD5B27"/>
    <w:rsid w:val="00DD5DD9"/>
    <w:rsid w:val="00DE0863"/>
    <w:rsid w:val="00DE3895"/>
    <w:rsid w:val="00DE58C2"/>
    <w:rsid w:val="00DE5F08"/>
    <w:rsid w:val="00DF2FC1"/>
    <w:rsid w:val="00DF57BE"/>
    <w:rsid w:val="00DF59B9"/>
    <w:rsid w:val="00E00F79"/>
    <w:rsid w:val="00E0202E"/>
    <w:rsid w:val="00E04BB4"/>
    <w:rsid w:val="00E06500"/>
    <w:rsid w:val="00E101E1"/>
    <w:rsid w:val="00E12AC6"/>
    <w:rsid w:val="00E14312"/>
    <w:rsid w:val="00E14E38"/>
    <w:rsid w:val="00E16AB6"/>
    <w:rsid w:val="00E20602"/>
    <w:rsid w:val="00E2237E"/>
    <w:rsid w:val="00E223AB"/>
    <w:rsid w:val="00E22EF5"/>
    <w:rsid w:val="00E24AB8"/>
    <w:rsid w:val="00E24CCC"/>
    <w:rsid w:val="00E25AE2"/>
    <w:rsid w:val="00E25B99"/>
    <w:rsid w:val="00E30817"/>
    <w:rsid w:val="00E31950"/>
    <w:rsid w:val="00E31B35"/>
    <w:rsid w:val="00E36A27"/>
    <w:rsid w:val="00E40056"/>
    <w:rsid w:val="00E405A1"/>
    <w:rsid w:val="00E44AEC"/>
    <w:rsid w:val="00E470C5"/>
    <w:rsid w:val="00E51291"/>
    <w:rsid w:val="00E52289"/>
    <w:rsid w:val="00E550D3"/>
    <w:rsid w:val="00E56FA8"/>
    <w:rsid w:val="00E57060"/>
    <w:rsid w:val="00E63FF5"/>
    <w:rsid w:val="00E67573"/>
    <w:rsid w:val="00E70703"/>
    <w:rsid w:val="00E72572"/>
    <w:rsid w:val="00E738C4"/>
    <w:rsid w:val="00E74329"/>
    <w:rsid w:val="00E76EFA"/>
    <w:rsid w:val="00E80E97"/>
    <w:rsid w:val="00E81472"/>
    <w:rsid w:val="00E82A31"/>
    <w:rsid w:val="00E87616"/>
    <w:rsid w:val="00E91D14"/>
    <w:rsid w:val="00E92047"/>
    <w:rsid w:val="00E93AD0"/>
    <w:rsid w:val="00E948C5"/>
    <w:rsid w:val="00E97AAD"/>
    <w:rsid w:val="00EA065C"/>
    <w:rsid w:val="00EA236F"/>
    <w:rsid w:val="00EA26D1"/>
    <w:rsid w:val="00EA27D0"/>
    <w:rsid w:val="00EA4149"/>
    <w:rsid w:val="00EA4194"/>
    <w:rsid w:val="00EA481B"/>
    <w:rsid w:val="00EA5C16"/>
    <w:rsid w:val="00EB13EE"/>
    <w:rsid w:val="00EB5828"/>
    <w:rsid w:val="00EB717E"/>
    <w:rsid w:val="00EC459C"/>
    <w:rsid w:val="00EC4E34"/>
    <w:rsid w:val="00EC6C8A"/>
    <w:rsid w:val="00EC6D8E"/>
    <w:rsid w:val="00EC7103"/>
    <w:rsid w:val="00ED0372"/>
    <w:rsid w:val="00ED1EFF"/>
    <w:rsid w:val="00ED2922"/>
    <w:rsid w:val="00ED4A01"/>
    <w:rsid w:val="00ED78FC"/>
    <w:rsid w:val="00EE1628"/>
    <w:rsid w:val="00EE1D72"/>
    <w:rsid w:val="00EE26E5"/>
    <w:rsid w:val="00EE2C73"/>
    <w:rsid w:val="00EE5DFD"/>
    <w:rsid w:val="00EE7EDF"/>
    <w:rsid w:val="00EF000D"/>
    <w:rsid w:val="00EF30C4"/>
    <w:rsid w:val="00EF5160"/>
    <w:rsid w:val="00EF669F"/>
    <w:rsid w:val="00EF7C24"/>
    <w:rsid w:val="00F01128"/>
    <w:rsid w:val="00F0134D"/>
    <w:rsid w:val="00F01F43"/>
    <w:rsid w:val="00F030FC"/>
    <w:rsid w:val="00F03A3F"/>
    <w:rsid w:val="00F05B72"/>
    <w:rsid w:val="00F05C1A"/>
    <w:rsid w:val="00F0647F"/>
    <w:rsid w:val="00F06BD4"/>
    <w:rsid w:val="00F07EBA"/>
    <w:rsid w:val="00F1073D"/>
    <w:rsid w:val="00F10A2A"/>
    <w:rsid w:val="00F1230B"/>
    <w:rsid w:val="00F12BEC"/>
    <w:rsid w:val="00F16305"/>
    <w:rsid w:val="00F208F8"/>
    <w:rsid w:val="00F211E0"/>
    <w:rsid w:val="00F253B2"/>
    <w:rsid w:val="00F25D28"/>
    <w:rsid w:val="00F25E07"/>
    <w:rsid w:val="00F265CC"/>
    <w:rsid w:val="00F3082A"/>
    <w:rsid w:val="00F312B0"/>
    <w:rsid w:val="00F323F4"/>
    <w:rsid w:val="00F34EE1"/>
    <w:rsid w:val="00F3509A"/>
    <w:rsid w:val="00F352E7"/>
    <w:rsid w:val="00F35DDA"/>
    <w:rsid w:val="00F36F9B"/>
    <w:rsid w:val="00F37184"/>
    <w:rsid w:val="00F441CF"/>
    <w:rsid w:val="00F44262"/>
    <w:rsid w:val="00F45A07"/>
    <w:rsid w:val="00F47B8C"/>
    <w:rsid w:val="00F512C8"/>
    <w:rsid w:val="00F52811"/>
    <w:rsid w:val="00F52F52"/>
    <w:rsid w:val="00F545A3"/>
    <w:rsid w:val="00F55D4F"/>
    <w:rsid w:val="00F55E81"/>
    <w:rsid w:val="00F608A2"/>
    <w:rsid w:val="00F609D5"/>
    <w:rsid w:val="00F61A35"/>
    <w:rsid w:val="00F63EF1"/>
    <w:rsid w:val="00F64A0D"/>
    <w:rsid w:val="00F653D8"/>
    <w:rsid w:val="00F6772B"/>
    <w:rsid w:val="00F67D6E"/>
    <w:rsid w:val="00F7082C"/>
    <w:rsid w:val="00F728DA"/>
    <w:rsid w:val="00F74634"/>
    <w:rsid w:val="00F753DA"/>
    <w:rsid w:val="00F76B52"/>
    <w:rsid w:val="00F82B3F"/>
    <w:rsid w:val="00F86C2B"/>
    <w:rsid w:val="00F87252"/>
    <w:rsid w:val="00F879B8"/>
    <w:rsid w:val="00F9009C"/>
    <w:rsid w:val="00F92880"/>
    <w:rsid w:val="00F93D84"/>
    <w:rsid w:val="00FA119B"/>
    <w:rsid w:val="00FA1754"/>
    <w:rsid w:val="00FA374E"/>
    <w:rsid w:val="00FA4A40"/>
    <w:rsid w:val="00FA5678"/>
    <w:rsid w:val="00FB03EB"/>
    <w:rsid w:val="00FB1F00"/>
    <w:rsid w:val="00FB2D35"/>
    <w:rsid w:val="00FB3E1E"/>
    <w:rsid w:val="00FB5706"/>
    <w:rsid w:val="00FB5967"/>
    <w:rsid w:val="00FB6256"/>
    <w:rsid w:val="00FB684A"/>
    <w:rsid w:val="00FC00D9"/>
    <w:rsid w:val="00FC141F"/>
    <w:rsid w:val="00FC43A0"/>
    <w:rsid w:val="00FC67F1"/>
    <w:rsid w:val="00FC7B00"/>
    <w:rsid w:val="00FD04F2"/>
    <w:rsid w:val="00FD0626"/>
    <w:rsid w:val="00FD17A0"/>
    <w:rsid w:val="00FD5371"/>
    <w:rsid w:val="00FD6729"/>
    <w:rsid w:val="00FE08F1"/>
    <w:rsid w:val="00FE0FC3"/>
    <w:rsid w:val="00FE1A51"/>
    <w:rsid w:val="00FE2B04"/>
    <w:rsid w:val="00FE3246"/>
    <w:rsid w:val="00FE485B"/>
    <w:rsid w:val="00FE520F"/>
    <w:rsid w:val="00FE7AA5"/>
    <w:rsid w:val="00FF11D2"/>
    <w:rsid w:val="00FF2BD5"/>
    <w:rsid w:val="00FF3564"/>
    <w:rsid w:val="00FF3E22"/>
    <w:rsid w:val="00FF6477"/>
    <w:rsid w:val="00FF7942"/>
    <w:rsid w:val="155E9F3F"/>
    <w:rsid w:val="3B1AF6C9"/>
    <w:rsid w:val="5F3DF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2193135"/>
  <w15:docId w15:val="{FBB0B11E-04C9-4883-A3AC-1D7DF201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5DEF"/>
  </w:style>
  <w:style w:type="paragraph" w:styleId="Nagwek1">
    <w:name w:val="heading 1"/>
    <w:basedOn w:val="Normalny"/>
    <w:next w:val="Normalny"/>
    <w:link w:val="Nagwek1Znak"/>
    <w:uiPriority w:val="9"/>
    <w:qFormat/>
    <w:rsid w:val="00492BBD"/>
    <w:pPr>
      <w:spacing w:before="300" w:after="40"/>
      <w:jc w:val="left"/>
      <w:outlineLvl w:val="0"/>
    </w:pPr>
    <w:rPr>
      <w:b/>
      <w:smallCaps/>
      <w:spacing w:val="5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4D2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4D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4D2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4D29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4D29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4D29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4D29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4D29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ny tekst,L1,Numerowanie,Wypunktowanie,Numeracja załączników"/>
    <w:basedOn w:val="Normalny"/>
    <w:link w:val="AkapitzlistZnak"/>
    <w:uiPriority w:val="1"/>
    <w:qFormat/>
    <w:rsid w:val="001E5B01"/>
    <w:pPr>
      <w:ind w:left="720"/>
      <w:contextualSpacing/>
    </w:pPr>
  </w:style>
  <w:style w:type="character" w:styleId="Hipercze">
    <w:name w:val="Hyperlink"/>
    <w:rsid w:val="00235DD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8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61"/>
    <w:rPr>
      <w:rFonts w:ascii="Tahoma" w:eastAsiaTheme="minorHAns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4033D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rsid w:val="004033DE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rsid w:val="004033DE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E086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5F72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F72C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rsid w:val="005F72CF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F7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F72CF"/>
    <w:rPr>
      <w:rFonts w:asciiTheme="minorHAnsi" w:eastAsiaTheme="minorHAnsi" w:hAnsiTheme="minorHAnsi" w:cstheme="minorBidi"/>
      <w:b/>
      <w:bCs/>
      <w:lang w:eastAsia="en-US"/>
    </w:rPr>
  </w:style>
  <w:style w:type="paragraph" w:styleId="Bezodstpw">
    <w:name w:val="No Spacing"/>
    <w:uiPriority w:val="1"/>
    <w:qFormat/>
    <w:rsid w:val="007F4D29"/>
    <w:pPr>
      <w:spacing w:after="0" w:line="240" w:lineRule="auto"/>
    </w:pPr>
  </w:style>
  <w:style w:type="character" w:styleId="Pogrubienie">
    <w:name w:val="Strong"/>
    <w:uiPriority w:val="22"/>
    <w:qFormat/>
    <w:rsid w:val="007F4D29"/>
    <w:rPr>
      <w:b/>
      <w:bCs/>
      <w:color w:val="F79646" w:themeColor="accent6"/>
    </w:rPr>
  </w:style>
  <w:style w:type="paragraph" w:customStyle="1" w:styleId="Standard">
    <w:name w:val="Standard"/>
    <w:rsid w:val="00477356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4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semiHidden/>
    <w:unhideWhenUsed/>
    <w:rsid w:val="00B31DA4"/>
    <w:pPr>
      <w:widowControl w:val="0"/>
      <w:autoSpaceDE w:val="0"/>
      <w:autoSpaceDN w:val="0"/>
      <w:spacing w:after="0" w:line="240" w:lineRule="auto"/>
      <w:ind w:left="460" w:hanging="360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31DA4"/>
    <w:rPr>
      <w:rFonts w:ascii="Calibri" w:eastAsia="Calibri" w:hAnsi="Calibri"/>
      <w:sz w:val="24"/>
      <w:szCs w:val="24"/>
      <w:lang w:val="en-US" w:eastAsia="en-US"/>
    </w:rPr>
  </w:style>
  <w:style w:type="character" w:customStyle="1" w:styleId="AkapitzlistZnak">
    <w:name w:val="Akapit z listą Znak"/>
    <w:aliases w:val="normalny tekst Znak,L1 Znak,Numerowanie Znak,Wypunktowanie Znak,Numeracja załączników Znak"/>
    <w:link w:val="Akapitzlist"/>
    <w:uiPriority w:val="1"/>
    <w:qFormat/>
    <w:rsid w:val="00B31DA4"/>
  </w:style>
  <w:style w:type="numbering" w:customStyle="1" w:styleId="WW8Num3">
    <w:name w:val="WW8Num3"/>
    <w:rsid w:val="009D7F08"/>
    <w:pPr>
      <w:numPr>
        <w:numId w:val="3"/>
      </w:numPr>
    </w:pPr>
  </w:style>
  <w:style w:type="paragraph" w:customStyle="1" w:styleId="xxmsolistparagraph">
    <w:name w:val="x_x_msolistparagraph"/>
    <w:basedOn w:val="Normalny"/>
    <w:rsid w:val="001C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92BBD"/>
    <w:rPr>
      <w:b/>
      <w:smallCaps/>
      <w:spacing w:val="5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4D29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4D29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4D29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4D29"/>
    <w:rPr>
      <w:smallCaps/>
      <w:color w:val="E36C0A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4D29"/>
    <w:rPr>
      <w:smallCaps/>
      <w:color w:val="F79646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4D29"/>
    <w:rPr>
      <w:b/>
      <w:bCs/>
      <w:smallCaps/>
      <w:color w:val="F79646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4D29"/>
    <w:rPr>
      <w:b/>
      <w:bCs/>
      <w:i/>
      <w:iCs/>
      <w:smallCaps/>
      <w:color w:val="E36C0A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4D29"/>
    <w:rPr>
      <w:b/>
      <w:bCs/>
      <w:i/>
      <w:iCs/>
      <w:smallCaps/>
      <w:color w:val="984806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F4D29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F4D29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F4D29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4D2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7F4D29"/>
    <w:rPr>
      <w:rFonts w:asciiTheme="majorHAnsi" w:eastAsiaTheme="majorEastAsia" w:hAnsiTheme="majorHAnsi" w:cstheme="majorBidi"/>
    </w:rPr>
  </w:style>
  <w:style w:type="character" w:styleId="Uwydatnienie">
    <w:name w:val="Emphasis"/>
    <w:uiPriority w:val="20"/>
    <w:qFormat/>
    <w:rsid w:val="007F4D29"/>
    <w:rPr>
      <w:b/>
      <w:bCs/>
      <w:i/>
      <w:iCs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7F4D29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F4D2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4D29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4D29"/>
    <w:rPr>
      <w:b/>
      <w:bCs/>
      <w:i/>
      <w:iCs/>
    </w:rPr>
  </w:style>
  <w:style w:type="character" w:styleId="Wyrnieniedelikatne">
    <w:name w:val="Subtle Emphasis"/>
    <w:uiPriority w:val="19"/>
    <w:qFormat/>
    <w:rsid w:val="007F4D29"/>
    <w:rPr>
      <w:i/>
      <w:iCs/>
    </w:rPr>
  </w:style>
  <w:style w:type="character" w:styleId="Wyrnienieintensywne">
    <w:name w:val="Intense Emphasis"/>
    <w:uiPriority w:val="21"/>
    <w:qFormat/>
    <w:rsid w:val="007F4D29"/>
    <w:rPr>
      <w:b/>
      <w:bCs/>
      <w:i/>
      <w:iCs/>
      <w:color w:val="F79646" w:themeColor="accent6"/>
      <w:spacing w:val="10"/>
    </w:rPr>
  </w:style>
  <w:style w:type="character" w:styleId="Odwoaniedelikatne">
    <w:name w:val="Subtle Reference"/>
    <w:uiPriority w:val="31"/>
    <w:qFormat/>
    <w:rsid w:val="007F4D29"/>
    <w:rPr>
      <w:b/>
      <w:bCs/>
    </w:rPr>
  </w:style>
  <w:style w:type="character" w:styleId="Odwoanieintensywne">
    <w:name w:val="Intense Reference"/>
    <w:uiPriority w:val="32"/>
    <w:qFormat/>
    <w:rsid w:val="007F4D2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F4D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F4D29"/>
    <w:pPr>
      <w:outlineLvl w:val="9"/>
    </w:pPr>
  </w:style>
  <w:style w:type="paragraph" w:styleId="Poprawka">
    <w:name w:val="Revision"/>
    <w:hidden/>
    <w:uiPriority w:val="99"/>
    <w:semiHidden/>
    <w:rsid w:val="00432395"/>
    <w:pPr>
      <w:spacing w:after="0" w:line="240" w:lineRule="auto"/>
      <w:jc w:val="left"/>
    </w:pPr>
  </w:style>
  <w:style w:type="paragraph" w:customStyle="1" w:styleId="pf0">
    <w:name w:val="pf0"/>
    <w:basedOn w:val="Normalny"/>
    <w:rsid w:val="001241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12411E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rsid w:val="00DF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C41B7D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1B7D"/>
  </w:style>
  <w:style w:type="character" w:styleId="Odwoanieprzypisudolnego">
    <w:name w:val="footnote reference"/>
    <w:basedOn w:val="Domylnaczcionkaakapitu"/>
    <w:semiHidden/>
    <w:unhideWhenUsed/>
    <w:rsid w:val="00C41B7D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4F6F4C"/>
    <w:pPr>
      <w:spacing w:after="0" w:line="240" w:lineRule="auto"/>
    </w:pPr>
    <w:rPr>
      <w:rFonts w:ascii="Calibri" w:eastAsia="MS Mincho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F6F4C"/>
    <w:pPr>
      <w:spacing w:after="0" w:line="240" w:lineRule="auto"/>
    </w:pPr>
    <w:rPr>
      <w:rFonts w:ascii="Calibri" w:eastAsia="MS Mincho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1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84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46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7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9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03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3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8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0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AppData\Local\Microsoft\Windows\INetCache\Content.Outlook\1SZ08RU4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66f51-9608-473a-a189-6dd7beae8afd" xsi:nil="true"/>
    <lcf76f155ced4ddcb4097134ff3c332f xmlns="cadbfe20-56bd-4912-8589-9a882c3ed45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2F188BBAAF4469221074B11E67351" ma:contentTypeVersion="11" ma:contentTypeDescription="Utwórz nowy dokument." ma:contentTypeScope="" ma:versionID="b8d715abfce7022ecfdfdcfb603129b3">
  <xsd:schema xmlns:xsd="http://www.w3.org/2001/XMLSchema" xmlns:xs="http://www.w3.org/2001/XMLSchema" xmlns:p="http://schemas.microsoft.com/office/2006/metadata/properties" xmlns:ns2="cadbfe20-56bd-4912-8589-9a882c3ed451" xmlns:ns3="c0966f51-9608-473a-a189-6dd7beae8afd" targetNamespace="http://schemas.microsoft.com/office/2006/metadata/properties" ma:root="true" ma:fieldsID="e13206a6d980115f0949b68bf985b918" ns2:_="" ns3:_="">
    <xsd:import namespace="cadbfe20-56bd-4912-8589-9a882c3ed451"/>
    <xsd:import namespace="c0966f51-9608-473a-a189-6dd7beae8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bfe20-56bd-4912-8589-9a882c3e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6f51-9608-473a-a189-6dd7beae8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a1e72e-73fc-4f28-b664-9f6b1e1db7e6}" ma:internalName="TaxCatchAll" ma:showField="CatchAllData" ma:web="c0966f51-9608-473a-a189-6dd7beae8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3442A-6870-474B-B054-1E38DA4BF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E8825-D5D4-4C00-B6EF-43F809E2E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416E7-357F-4A0C-9BC2-2C3F00C4519A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0966f51-9608-473a-a189-6dd7beae8afd"/>
    <ds:schemaRef ds:uri="http://purl.org/dc/terms/"/>
    <ds:schemaRef ds:uri="cadbfe20-56bd-4912-8589-9a882c3ed451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215681-5FFF-42B4-938E-A3926235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bfe20-56bd-4912-8589-9a882c3ed451"/>
    <ds:schemaRef ds:uri="c0966f51-9608-473a-a189-6dd7beae8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9</TotalTime>
  <Pages>3</Pages>
  <Words>812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6543</CharactersWithSpaces>
  <SharedDoc>false</SharedDoc>
  <HLinks>
    <vt:vector size="12" baseType="variant">
      <vt:variant>
        <vt:i4>5177365</vt:i4>
      </vt:variant>
      <vt:variant>
        <vt:i4>3</vt:i4>
      </vt:variant>
      <vt:variant>
        <vt:i4>0</vt:i4>
      </vt:variant>
      <vt:variant>
        <vt:i4>5</vt:i4>
      </vt:variant>
      <vt:variant>
        <vt:lpwstr>http://www.ckziu1.gda.pl/</vt:lpwstr>
      </vt:variant>
      <vt:variant>
        <vt:lpwstr/>
      </vt:variant>
      <vt:variant>
        <vt:i4>458815</vt:i4>
      </vt:variant>
      <vt:variant>
        <vt:i4>0</vt:i4>
      </vt:variant>
      <vt:variant>
        <vt:i4>0</vt:i4>
      </vt:variant>
      <vt:variant>
        <vt:i4>5</vt:i4>
      </vt:variant>
      <vt:variant>
        <vt:lpwstr>mailto:sekretariat@ckziu1.gda.pl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ckziu1</dc:creator>
  <cp:keywords/>
  <dc:description/>
  <cp:lastModifiedBy>ANETA ADAMCZYK</cp:lastModifiedBy>
  <cp:revision>4</cp:revision>
  <cp:lastPrinted>2024-09-22T14:08:00Z</cp:lastPrinted>
  <dcterms:created xsi:type="dcterms:W3CDTF">2025-04-04T07:15:00Z</dcterms:created>
  <dcterms:modified xsi:type="dcterms:W3CDTF">2025-04-04T07:34:00Z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0x0101001102F188BBAAF4469221074B11E67351</vt:lpwstr>
  </property>
  <property fmtid="{D5CDD505-2E9C-101B-9397-08002B2CF9AE}" pid="3" name="MediaServiceImageTags">
    <vt:lpwstr/>
  </property>
</Properties>
</file>